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29" w:rsidRPr="00CE3C27" w:rsidRDefault="002E0029">
      <w:pPr>
        <w:pStyle w:val="a9"/>
        <w:spacing w:line="0" w:lineRule="atLeast"/>
        <w:rPr>
          <w:rFonts w:ascii="ＭＳ 明朝" w:hAnsi="ＭＳ 明朝"/>
          <w:sz w:val="18"/>
          <w:szCs w:val="18"/>
        </w:rPr>
      </w:pPr>
      <w:r w:rsidRPr="00CE3C27">
        <w:rPr>
          <w:rFonts w:ascii="ＭＳ 明朝" w:hAnsi="ＭＳ 明朝" w:hint="eastAsia"/>
          <w:sz w:val="18"/>
          <w:szCs w:val="18"/>
        </w:rPr>
        <w:t>様式</w:t>
      </w:r>
      <w:r w:rsidR="007B2B6B" w:rsidRPr="00CE3C27">
        <w:rPr>
          <w:rFonts w:ascii="ＭＳ 明朝" w:hAnsi="ＭＳ 明朝" w:hint="eastAsia"/>
          <w:sz w:val="18"/>
          <w:szCs w:val="18"/>
        </w:rPr>
        <w:t>4</w:t>
      </w:r>
      <w:r w:rsidR="002E5F9B" w:rsidRPr="00CE3C27">
        <w:rPr>
          <w:rFonts w:ascii="ＭＳ 明朝" w:hAnsi="ＭＳ 明朝" w:hint="eastAsia"/>
          <w:sz w:val="18"/>
          <w:szCs w:val="18"/>
        </w:rPr>
        <w:t>（</w:t>
      </w:r>
      <w:r w:rsidRPr="00CE3C27">
        <w:rPr>
          <w:rFonts w:ascii="ＭＳ 明朝" w:hAnsi="ＭＳ 明朝" w:hint="eastAsia"/>
          <w:sz w:val="18"/>
          <w:szCs w:val="18"/>
        </w:rPr>
        <w:t>第4条関係</w:t>
      </w:r>
      <w:r w:rsidR="002E5F9B" w:rsidRPr="00CE3C27">
        <w:rPr>
          <w:rFonts w:ascii="ＭＳ 明朝" w:hAnsi="ＭＳ 明朝" w:hint="eastAsia"/>
          <w:sz w:val="18"/>
          <w:szCs w:val="18"/>
        </w:rPr>
        <w:t>）</w:t>
      </w:r>
    </w:p>
    <w:p w:rsidR="002E0029" w:rsidRDefault="002E0029">
      <w:pPr>
        <w:pStyle w:val="a9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受 託 研 究 審 査 届</w:t>
      </w:r>
    </w:p>
    <w:p w:rsidR="002E0029" w:rsidRDefault="002E0029">
      <w:pPr>
        <w:pStyle w:val="a9"/>
        <w:jc w:val="center"/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(使用成績調査、特定使用成績調査、市販直後調査、その他これらに類する研究及び調査)</w:t>
      </w:r>
    </w:p>
    <w:p w:rsidR="002E0029" w:rsidRDefault="002E0029">
      <w:pPr>
        <w:pStyle w:val="a9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579"/>
        <w:gridCol w:w="2031"/>
      </w:tblGrid>
      <w:tr w:rsidR="002E0029" w:rsidRPr="0007740C">
        <w:trPr>
          <w:cantSplit/>
          <w:trHeight w:hRule="exact" w:val="329"/>
        </w:trPr>
        <w:tc>
          <w:tcPr>
            <w:tcW w:w="65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3F674F">
            <w:pPr>
              <w:pStyle w:val="a9"/>
              <w:spacing w:before="105" w:line="561" w:lineRule="exact"/>
              <w:rPr>
                <w:sz w:val="20"/>
                <w:szCs w:val="20"/>
              </w:rPr>
            </w:pPr>
            <w:r w:rsidRPr="0007740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426085</wp:posOffset>
                      </wp:positionV>
                      <wp:extent cx="3821430" cy="0"/>
                      <wp:effectExtent l="12700" t="9525" r="13970" b="9525"/>
                      <wp:wrapNone/>
                      <wp:docPr id="2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1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C1130" id="Line 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33.55pt" to="306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pdEwIAACk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" o:allowincell="f" strokeweight=".5pt"/>
                  </w:pict>
                </mc:Fallback>
              </mc:AlternateContent>
            </w:r>
            <w:r w:rsidRPr="0007740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637540</wp:posOffset>
                      </wp:positionV>
                      <wp:extent cx="3950970" cy="0"/>
                      <wp:effectExtent l="12700" t="11430" r="8255" b="7620"/>
                      <wp:wrapNone/>
                      <wp:docPr id="2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0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94D96" id="Line 3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0.2pt" to="316.2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WH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" o:allowincell="f" strokeweight=".5pt"/>
                  </w:pict>
                </mc:Fallback>
              </mc:AlternateContent>
            </w:r>
            <w:r w:rsidR="002E0029" w:rsidRPr="0007740C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="00EB1E46" w:rsidRPr="0007740C">
              <w:rPr>
                <w:rFonts w:ascii="ＭＳ 明朝" w:hAnsi="ＭＳ 明朝" w:hint="eastAsia"/>
                <w:spacing w:val="-3"/>
                <w:sz w:val="20"/>
                <w:szCs w:val="20"/>
              </w:rPr>
              <w:t>依頼</w:t>
            </w:r>
            <w:r w:rsidR="002E0029" w:rsidRPr="0007740C">
              <w:rPr>
                <w:rFonts w:ascii="ＭＳ 明朝" w:hAnsi="ＭＳ 明朝" w:hint="eastAsia"/>
                <w:spacing w:val="-3"/>
                <w:sz w:val="20"/>
                <w:szCs w:val="20"/>
              </w:rPr>
              <w:t>者</w:t>
            </w:r>
            <w:r w:rsidR="00EB1E46" w:rsidRPr="0007740C">
              <w:rPr>
                <w:rFonts w:ascii="ＭＳ 明朝" w:hAnsi="ＭＳ 明朝" w:hint="eastAsia"/>
                <w:spacing w:val="-3"/>
                <w:sz w:val="20"/>
                <w:szCs w:val="20"/>
              </w:rPr>
              <w:t>:</w:t>
            </w:r>
          </w:p>
          <w:p w:rsidR="002E0029" w:rsidRPr="0007740C" w:rsidRDefault="002E0029" w:rsidP="00EB1E46">
            <w:pPr>
              <w:pStyle w:val="a9"/>
              <w:rPr>
                <w:sz w:val="20"/>
                <w:szCs w:val="20"/>
              </w:rPr>
            </w:pPr>
            <w:r w:rsidRPr="0007740C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07740C">
              <w:rPr>
                <w:rFonts w:ascii="ＭＳ 明朝" w:hAnsi="ＭＳ 明朝" w:hint="eastAsia"/>
                <w:spacing w:val="-3"/>
                <w:sz w:val="20"/>
                <w:szCs w:val="20"/>
              </w:rPr>
              <w:t>担当者</w:t>
            </w:r>
            <w:r w:rsidR="00EB1E46" w:rsidRPr="0007740C">
              <w:rPr>
                <w:rFonts w:ascii="ＭＳ 明朝" w:hAnsi="ＭＳ 明朝" w:hint="eastAsia"/>
                <w:spacing w:val="-3"/>
                <w:sz w:val="20"/>
                <w:szCs w:val="20"/>
              </w:rPr>
              <w:t>:</w:t>
            </w:r>
            <w:r w:rsidRPr="0007740C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   </w:t>
            </w:r>
            <w:r w:rsidRPr="0007740C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EB1E46" w:rsidRPr="0007740C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   </w:t>
            </w:r>
            <w:r w:rsidRPr="0007740C">
              <w:rPr>
                <w:rFonts w:ascii="ＭＳ 明朝" w:hAnsi="ＭＳ 明朝" w:hint="eastAsia"/>
                <w:spacing w:val="-3"/>
                <w:sz w:val="20"/>
                <w:szCs w:val="20"/>
              </w:rPr>
              <w:t>科</w:t>
            </w:r>
            <w:r w:rsidRPr="0007740C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  </w:t>
            </w:r>
            <w:r w:rsidR="00EB1E46" w:rsidRPr="0007740C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 </w:t>
            </w:r>
            <w:r w:rsidRPr="0007740C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                       </w:t>
            </w:r>
            <w:r w:rsidRPr="002B23DF">
              <w:rPr>
                <w:rFonts w:ascii="ＭＳ 明朝" w:hAnsi="ＭＳ 明朝" w:hint="eastAsia"/>
                <w:spacing w:val="-3"/>
                <w:sz w:val="16"/>
                <w:szCs w:val="16"/>
              </w:rPr>
              <w:t>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29" w:rsidRPr="0007740C" w:rsidRDefault="002E0029" w:rsidP="00EB1E46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hint="eastAsia"/>
                <w:sz w:val="20"/>
                <w:szCs w:val="20"/>
              </w:rPr>
              <w:t>部長･主任科長印</w:t>
            </w:r>
          </w:p>
        </w:tc>
      </w:tr>
      <w:tr w:rsidR="002E0029" w:rsidRPr="0007740C" w:rsidTr="002B23DF">
        <w:trPr>
          <w:cantSplit/>
          <w:trHeight w:hRule="exact" w:val="104"/>
        </w:trPr>
        <w:tc>
          <w:tcPr>
            <w:tcW w:w="6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29" w:rsidRPr="0007740C" w:rsidRDefault="002E0029">
            <w:pPr>
              <w:pStyle w:val="a9"/>
              <w:rPr>
                <w:rFonts w:hint="eastAsia"/>
                <w:sz w:val="20"/>
                <w:szCs w:val="20"/>
              </w:rPr>
            </w:pPr>
          </w:p>
          <w:p w:rsidR="00E22665" w:rsidRPr="002B23DF" w:rsidRDefault="00E22665" w:rsidP="00E22665">
            <w:pPr>
              <w:pStyle w:val="a9"/>
              <w:jc w:val="center"/>
              <w:rPr>
                <w:sz w:val="16"/>
                <w:szCs w:val="16"/>
              </w:rPr>
            </w:pPr>
            <w:r w:rsidRPr="002B23DF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2E0029" w:rsidRPr="0007740C" w:rsidTr="002B23DF">
        <w:trPr>
          <w:cantSplit/>
          <w:trHeight w:hRule="exact" w:val="227"/>
        </w:trPr>
        <w:tc>
          <w:tcPr>
            <w:tcW w:w="6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29" w:rsidRPr="0007740C" w:rsidRDefault="002E0029">
            <w:pPr>
              <w:pStyle w:val="a9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2E0029" w:rsidRPr="0007740C" w:rsidTr="002B23DF">
        <w:trPr>
          <w:cantSplit/>
          <w:trHeight w:hRule="exact" w:val="104"/>
        </w:trPr>
        <w:tc>
          <w:tcPr>
            <w:tcW w:w="6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29" w:rsidRPr="0007740C" w:rsidRDefault="002E0029">
            <w:pPr>
              <w:pStyle w:val="a9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2E0029" w:rsidRPr="0007740C" w:rsidTr="002B23DF">
        <w:trPr>
          <w:cantSplit/>
          <w:trHeight w:hRule="exact" w:val="227"/>
        </w:trPr>
        <w:tc>
          <w:tcPr>
            <w:tcW w:w="6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29" w:rsidRPr="0007740C" w:rsidRDefault="002E0029">
            <w:pPr>
              <w:pStyle w:val="a9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2E0029" w:rsidRPr="0007740C" w:rsidTr="002B23DF">
        <w:trPr>
          <w:cantSplit/>
          <w:trHeight w:hRule="exact" w:val="331"/>
        </w:trPr>
        <w:tc>
          <w:tcPr>
            <w:tcW w:w="6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29" w:rsidRPr="0007740C" w:rsidRDefault="002E0029">
            <w:pPr>
              <w:pStyle w:val="a9"/>
              <w:wordWrap/>
              <w:spacing w:line="240" w:lineRule="auto"/>
              <w:rPr>
                <w:sz w:val="20"/>
                <w:szCs w:val="20"/>
              </w:rPr>
            </w:pPr>
          </w:p>
        </w:tc>
      </w:tr>
    </w:tbl>
    <w:p w:rsidR="00531697" w:rsidRDefault="00531697">
      <w:pPr>
        <w:pStyle w:val="a9"/>
        <w:spacing w:line="105" w:lineRule="exact"/>
        <w:rPr>
          <w:sz w:val="20"/>
          <w:szCs w:val="20"/>
        </w:rPr>
      </w:pPr>
    </w:p>
    <w:p w:rsidR="00531697" w:rsidRPr="0007740C" w:rsidRDefault="00531697">
      <w:pPr>
        <w:pStyle w:val="a9"/>
        <w:spacing w:line="105" w:lineRule="exact"/>
        <w:rPr>
          <w:rFonts w:hint="eastAsia"/>
          <w:sz w:val="20"/>
          <w:szCs w:val="20"/>
        </w:rPr>
      </w:pPr>
    </w:p>
    <w:tbl>
      <w:tblPr>
        <w:tblW w:w="0" w:type="auto"/>
        <w:tblInd w:w="-13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2"/>
        <w:gridCol w:w="7478"/>
        <w:gridCol w:w="47"/>
      </w:tblGrid>
      <w:tr w:rsidR="002E0029" w:rsidRPr="0007740C" w:rsidTr="00CE48B3">
        <w:trPr>
          <w:cantSplit/>
          <w:trHeight w:hRule="exact" w:val="70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E0029" w:rsidRPr="0007740C" w:rsidRDefault="002E0029" w:rsidP="00EB1E46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課　　題</w:t>
            </w:r>
          </w:p>
        </w:tc>
        <w:tc>
          <w:tcPr>
            <w:tcW w:w="747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E0029" w:rsidRPr="00244BD1" w:rsidRDefault="002E0029" w:rsidP="002B23D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spacing w:before="228"/>
              <w:rPr>
                <w:sz w:val="20"/>
                <w:szCs w:val="20"/>
              </w:rPr>
            </w:pPr>
          </w:p>
        </w:tc>
      </w:tr>
      <w:tr w:rsidR="002E0029" w:rsidRPr="0007740C" w:rsidTr="005D3962">
        <w:trPr>
          <w:cantSplit/>
          <w:trHeight w:hRule="exact" w:val="844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E0029" w:rsidRPr="0007740C" w:rsidRDefault="002E0029" w:rsidP="00EB1E46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目　　的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E0029" w:rsidRPr="00244BD1" w:rsidRDefault="002E0029" w:rsidP="00EB1E46">
            <w:pPr>
              <w:pStyle w:val="a9"/>
              <w:spacing w:line="0" w:lineRule="atLeast"/>
              <w:ind w:firstLineChars="100" w:firstLine="19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ア　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製造(輸入)承認申請</w:t>
            </w:r>
            <w:r w:rsidR="00EB1E46"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イ　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製造(輸入)承認事項一部変更申請</w:t>
            </w:r>
          </w:p>
          <w:p w:rsidR="002E0029" w:rsidRPr="00244BD1" w:rsidRDefault="002E0029" w:rsidP="00EB1E46">
            <w:pPr>
              <w:pStyle w:val="a9"/>
              <w:spacing w:line="0" w:lineRule="atLeast"/>
              <w:ind w:firstLineChars="100" w:firstLine="198"/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ウ　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再審査申請</w:t>
            </w:r>
            <w:r w:rsidR="00EB1E46"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　　　　　　□</w:t>
            </w:r>
            <w:r w:rsidR="002225C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エ　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再評価申請</w:t>
            </w:r>
          </w:p>
          <w:p w:rsidR="002E0029" w:rsidRPr="00244BD1" w:rsidRDefault="002E0029" w:rsidP="00EB1E46">
            <w:pPr>
              <w:pStyle w:val="a9"/>
              <w:spacing w:line="0" w:lineRule="atLeast"/>
              <w:ind w:firstLineChars="100" w:firstLine="198"/>
              <w:rPr>
                <w:rFonts w:ascii="ＭＳ 明朝" w:hAnsi="ＭＳ 明朝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オ　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その他（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　　　　　　　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         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）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spacing w:line="0" w:lineRule="atLeast"/>
              <w:rPr>
                <w:sz w:val="20"/>
                <w:szCs w:val="20"/>
              </w:rPr>
            </w:pPr>
          </w:p>
        </w:tc>
      </w:tr>
      <w:tr w:rsidR="002E0029" w:rsidRPr="0007740C" w:rsidTr="005D3962">
        <w:trPr>
          <w:cantSplit/>
          <w:trHeight w:hRule="exact" w:val="576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E0029" w:rsidRPr="0007740C" w:rsidRDefault="002E0029" w:rsidP="00EB1E46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種　　類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E0029" w:rsidRPr="00244BD1" w:rsidRDefault="002E0029" w:rsidP="00EB1E46">
            <w:pPr>
              <w:pStyle w:val="a9"/>
              <w:spacing w:line="0" w:lineRule="atLeast"/>
              <w:ind w:firstLineChars="100" w:firstLine="198"/>
              <w:rPr>
                <w:rFonts w:ascii="ＭＳ 明朝" w:hAnsi="ＭＳ 明朝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ア　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共同研究（共同研究班名</w:t>
            </w:r>
            <w:r w:rsidR="00531697"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：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　　　　　　　　　　　　　）</w:t>
            </w:r>
          </w:p>
          <w:p w:rsidR="002E0029" w:rsidRPr="00244BD1" w:rsidRDefault="002E0029" w:rsidP="00244BD1">
            <w:pPr>
              <w:pStyle w:val="a9"/>
              <w:spacing w:line="0" w:lineRule="atLeast"/>
              <w:ind w:firstLineChars="100" w:firstLine="198"/>
              <w:rPr>
                <w:rFonts w:ascii="ＭＳ 明朝" w:hAnsi="ＭＳ 明朝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イ　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単独研究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spacing w:line="0" w:lineRule="atLeast"/>
              <w:rPr>
                <w:sz w:val="20"/>
                <w:szCs w:val="20"/>
              </w:rPr>
            </w:pPr>
          </w:p>
        </w:tc>
      </w:tr>
      <w:tr w:rsidR="002E0029" w:rsidRPr="0007740C" w:rsidTr="005D3962">
        <w:trPr>
          <w:cantSplit/>
          <w:trHeight w:hRule="exact" w:val="848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E0029" w:rsidRPr="0007740C" w:rsidRDefault="002E0029" w:rsidP="00EB1E46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臨床試験の</w:t>
            </w:r>
          </w:p>
          <w:p w:rsidR="002E0029" w:rsidRPr="0007740C" w:rsidRDefault="002E0029" w:rsidP="00EB1E46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段階と方法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E0029" w:rsidRPr="00244BD1" w:rsidRDefault="002E0029">
            <w:pPr>
              <w:pStyle w:val="a9"/>
              <w:spacing w:line="0" w:lineRule="atLeast"/>
              <w:ind w:firstLineChars="100" w:firstLine="198"/>
              <w:rPr>
                <w:rFonts w:ascii="ＭＳ 明朝" w:hAnsi="ＭＳ 明朝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ア　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試験段階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  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第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  <w:u w:val="dotted"/>
              </w:rPr>
              <w:t xml:space="preserve">   </w:t>
            </w:r>
            <w:r w:rsidR="00EB1E46"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  <w:u w:val="dotted"/>
              </w:rPr>
              <w:t xml:space="preserve">　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  <w:u w:val="dotted"/>
              </w:rPr>
              <w:t xml:space="preserve">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相</w:t>
            </w:r>
          </w:p>
          <w:p w:rsidR="002E0029" w:rsidRPr="00244BD1" w:rsidRDefault="002E0029">
            <w:pPr>
              <w:pStyle w:val="a9"/>
              <w:spacing w:line="0" w:lineRule="atLeast"/>
              <w:rPr>
                <w:rFonts w:ascii="ＭＳ 明朝" w:hAnsi="ＭＳ 明朝" w:hint="eastAsia"/>
                <w:spacing w:val="-3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　□</w:t>
            </w:r>
            <w:r w:rsidR="002225C4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イ　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方法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　　　□非盲検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  </w:t>
            </w: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二重盲検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  </w:t>
            </w: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その他（　　　　　　　</w:t>
            </w:r>
            <w:r w:rsidR="00EB1E46"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）</w:t>
            </w:r>
          </w:p>
          <w:p w:rsidR="002E0029" w:rsidRPr="00244BD1" w:rsidRDefault="002E0029">
            <w:pPr>
              <w:pStyle w:val="a9"/>
              <w:spacing w:line="0" w:lineRule="atLeast"/>
              <w:ind w:firstLineChars="100" w:firstLine="198"/>
              <w:rPr>
                <w:rFonts w:ascii="ＭＳ 明朝" w:hAnsi="ＭＳ 明朝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□上記には該当しない（　　　　　　　　　　　　　　　　　　　）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spacing w:line="0" w:lineRule="atLeast"/>
              <w:rPr>
                <w:sz w:val="20"/>
                <w:szCs w:val="20"/>
              </w:rPr>
            </w:pPr>
          </w:p>
        </w:tc>
      </w:tr>
      <w:tr w:rsidR="002E0029" w:rsidRPr="0007740C" w:rsidTr="00CE48B3">
        <w:trPr>
          <w:cantSplit/>
          <w:trHeight w:hRule="exact" w:val="421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E0029" w:rsidRPr="0007740C" w:rsidRDefault="002E0029" w:rsidP="00EB1E46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目標症例数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E0029" w:rsidRPr="00244BD1" w:rsidRDefault="002E0029">
            <w:pPr>
              <w:pStyle w:val="a9"/>
              <w:spacing w:line="0" w:lineRule="atLeast"/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</w:pP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 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  <w:u w:val="dotted"/>
              </w:rPr>
              <w:t xml:space="preserve">      </w:t>
            </w: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症例</w:t>
            </w:r>
            <w:r w:rsidR="00531697"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（１症例あたり</w:t>
            </w:r>
            <w:r w:rsidR="00531697"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  <w:u w:val="dotted"/>
              </w:rPr>
              <w:t xml:space="preserve">　　</w:t>
            </w:r>
            <w:r w:rsidR="00531697"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調査票）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spacing w:line="0" w:lineRule="atLeast"/>
              <w:rPr>
                <w:sz w:val="20"/>
                <w:szCs w:val="20"/>
              </w:rPr>
            </w:pPr>
          </w:p>
        </w:tc>
      </w:tr>
      <w:tr w:rsidR="002E0029" w:rsidRPr="0007740C" w:rsidTr="005D3962">
        <w:trPr>
          <w:cantSplit/>
          <w:trHeight w:hRule="exact" w:val="882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E0029" w:rsidRPr="0007740C" w:rsidRDefault="002E0029" w:rsidP="00EB1E46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実施期間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E0029" w:rsidRPr="00244BD1" w:rsidRDefault="003F674F">
            <w:pPr>
              <w:pStyle w:val="a9"/>
              <w:spacing w:line="0" w:lineRule="atLeast"/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</w:pPr>
            <w:r w:rsidRPr="00244BD1">
              <w:rPr>
                <w:rFonts w:ascii="ＭＳ 明朝" w:hAnsi="ＭＳ 明朝" w:cs="Times New Roman"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100965</wp:posOffset>
                      </wp:positionV>
                      <wp:extent cx="90805" cy="304800"/>
                      <wp:effectExtent l="5715" t="5715" r="8255" b="13335"/>
                      <wp:wrapNone/>
                      <wp:docPr id="2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e">
                                <a:avLst>
                                  <a:gd name="adj1" fmla="val 2797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C1AB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0" o:spid="_x0000_s1026" type="#_x0000_t87" style="position:absolute;left:0;text-align:left;margin-left:4.7pt;margin-top:7.95pt;width:7.15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" strokeweight=".25pt">
                      <v:textbox inset="5.85pt,.7pt,5.85pt,.7pt"/>
                    </v:shape>
                  </w:pict>
                </mc:Fallback>
              </mc:AlternateContent>
            </w:r>
            <w:r w:rsidR="002E0029" w:rsidRPr="00244BD1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="002E0029"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　□契約締結日</w:t>
            </w:r>
          </w:p>
          <w:p w:rsidR="002E0029" w:rsidRPr="00244BD1" w:rsidRDefault="002E0029" w:rsidP="002B23DF">
            <w:pPr>
              <w:pStyle w:val="a9"/>
              <w:spacing w:line="0" w:lineRule="atLeast"/>
              <w:ind w:firstLineChars="1517" w:firstLine="2943"/>
              <w:rPr>
                <w:rFonts w:ascii="ＭＳ 明朝" w:hAnsi="ＭＳ 明朝" w:hint="eastAsia"/>
                <w:spacing w:val="-3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から　</w:t>
            </w:r>
            <w:r w:rsidR="003F643F" w:rsidRPr="00244BD1">
              <w:rPr>
                <w:rFonts w:ascii="ＭＳ 明朝" w:hAnsi="ＭＳ 明朝" w:hint="eastAsia"/>
                <w:spacing w:val="-3"/>
                <w:sz w:val="20"/>
                <w:szCs w:val="20"/>
                <w:u w:val="dotted"/>
              </w:rPr>
              <w:t>令和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  <w:u w:val="dotted"/>
              </w:rPr>
              <w:t xml:space="preserve">  </w:t>
            </w: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  <w:u w:val="dotted"/>
              </w:rPr>
              <w:t xml:space="preserve">　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  <w:u w:val="dotted"/>
              </w:rPr>
              <w:t>年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  <w:u w:val="dotted"/>
              </w:rPr>
              <w:t xml:space="preserve">   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  <w:u w:val="dotted"/>
              </w:rPr>
              <w:t>月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  <w:u w:val="dotted"/>
              </w:rPr>
              <w:t xml:space="preserve">  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  <w:u w:val="dotted"/>
              </w:rPr>
              <w:t>日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　まで</w:t>
            </w:r>
          </w:p>
          <w:p w:rsidR="002E0029" w:rsidRPr="00244BD1" w:rsidRDefault="002E0029" w:rsidP="00B9358B">
            <w:pPr>
              <w:pStyle w:val="a9"/>
              <w:spacing w:line="0" w:lineRule="atLeast"/>
              <w:ind w:firstLineChars="150" w:firstLine="291"/>
              <w:rPr>
                <w:rFonts w:ascii="ＭＳ 明朝" w:hAnsi="ＭＳ 明朝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</w:rPr>
              <w:t>□</w:t>
            </w:r>
            <w:r w:rsidR="003F643F" w:rsidRPr="00244BD1">
              <w:rPr>
                <w:rFonts w:ascii="ＭＳ 明朝" w:hAnsi="ＭＳ 明朝" w:hint="eastAsia"/>
                <w:spacing w:val="-3"/>
                <w:sz w:val="20"/>
                <w:szCs w:val="20"/>
                <w:u w:val="dotted"/>
              </w:rPr>
              <w:t>令和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  <w:u w:val="dotted"/>
              </w:rPr>
              <w:t xml:space="preserve">   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  <w:u w:val="dotted"/>
              </w:rPr>
              <w:t>年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  <w:u w:val="dotted"/>
              </w:rPr>
              <w:t xml:space="preserve">   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  <w:u w:val="dotted"/>
              </w:rPr>
              <w:t>月</w:t>
            </w: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  <w:u w:val="dotted"/>
              </w:rPr>
              <w:t xml:space="preserve">    </w:t>
            </w:r>
            <w:r w:rsidRPr="00244BD1">
              <w:rPr>
                <w:rFonts w:ascii="ＭＳ 明朝" w:hAnsi="ＭＳ 明朝" w:hint="eastAsia"/>
                <w:spacing w:val="-3"/>
                <w:sz w:val="20"/>
                <w:szCs w:val="20"/>
                <w:u w:val="dotted"/>
              </w:rPr>
              <w:t>日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spacing w:line="0" w:lineRule="atLeast"/>
              <w:rPr>
                <w:sz w:val="20"/>
                <w:szCs w:val="20"/>
              </w:rPr>
            </w:pPr>
          </w:p>
        </w:tc>
      </w:tr>
      <w:tr w:rsidR="002E0029" w:rsidRPr="0007740C" w:rsidTr="005D3962">
        <w:trPr>
          <w:cantSplit/>
          <w:trHeight w:hRule="exact" w:val="1859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E0029" w:rsidRPr="0007740C" w:rsidRDefault="002E0029" w:rsidP="00EB1E46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委託研究経費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8123D" w:rsidRDefault="002E0029" w:rsidP="0068123D">
            <w:pPr>
              <w:pStyle w:val="a9"/>
              <w:spacing w:line="0" w:lineRule="atLeast"/>
              <w:rPr>
                <w:rFonts w:ascii="ＭＳ 明朝" w:hAnsi="ＭＳ 明朝" w:cs="Times New Roman"/>
                <w:spacing w:val="-1"/>
                <w:sz w:val="20"/>
                <w:szCs w:val="20"/>
              </w:rPr>
            </w:pPr>
            <w:r w:rsidRPr="00244BD1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①研究費</w:t>
            </w:r>
          </w:p>
          <w:p w:rsidR="002E0029" w:rsidRPr="0068123D" w:rsidRDefault="003F674F" w:rsidP="0068123D">
            <w:pPr>
              <w:pStyle w:val="a9"/>
              <w:spacing w:line="0" w:lineRule="atLeast"/>
              <w:ind w:firstLineChars="300" w:firstLine="600"/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</w:pPr>
            <w:r w:rsidRPr="00244BD1">
              <w:rPr>
                <w:rFonts w:ascii="ＭＳ 明朝" w:hAnsi="ＭＳ 明朝" w:cs="Times New Roman"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98425</wp:posOffset>
                      </wp:positionV>
                      <wp:extent cx="90805" cy="304800"/>
                      <wp:effectExtent l="9525" t="13970" r="13970" b="5080"/>
                      <wp:wrapNone/>
                      <wp:docPr id="2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e">
                                <a:avLst>
                                  <a:gd name="adj1" fmla="val 2797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95812" id="AutoShape 12" o:spid="_x0000_s1026" type="#_x0000_t87" style="position:absolute;left:0;text-align:left;margin-left:144.5pt;margin-top:7.75pt;width:7.15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" strokeweight=".25pt">
                      <v:textbox inset="5.85pt,.7pt,5.85pt,.7pt"/>
                    </v:shape>
                  </w:pict>
                </mc:Fallback>
              </mc:AlternateContent>
            </w:r>
            <w:r w:rsidRPr="00244BD1">
              <w:rPr>
                <w:rFonts w:ascii="ＭＳ 明朝" w:hAnsi="ＭＳ 明朝" w:cs="Times New Roman"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97155</wp:posOffset>
                      </wp:positionV>
                      <wp:extent cx="90805" cy="304800"/>
                      <wp:effectExtent l="5715" t="12700" r="8255" b="6350"/>
                      <wp:wrapNone/>
                      <wp:docPr id="1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e">
                                <a:avLst>
                                  <a:gd name="adj1" fmla="val 2797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0551" id="AutoShape 11" o:spid="_x0000_s1026" type="#_x0000_t87" style="position:absolute;left:0;text-align:left;margin-left:16.7pt;margin-top:7.65pt;width:7.15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" strokeweight=".25pt">
                      <v:textbox inset="5.85pt,.7pt,5.85pt,.7pt"/>
                    </v:shape>
                  </w:pict>
                </mc:Fallback>
              </mc:AlternateContent>
            </w:r>
            <w:r w:rsidR="0068123D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□１症例</w:t>
            </w:r>
            <w:r w:rsidR="005E2CB0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　　　　　　　　　</w:t>
            </w:r>
            <w:r w:rsidR="002E0029"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□５０，０００円（消費税</w:t>
            </w:r>
            <w:r w:rsidR="005D3962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等</w:t>
            </w:r>
            <w:r w:rsidR="002E0029" w:rsidRPr="00244BD1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>別）</w:t>
            </w:r>
          </w:p>
          <w:p w:rsidR="002E0029" w:rsidRPr="00244BD1" w:rsidRDefault="002E0029" w:rsidP="000518B0">
            <w:pPr>
              <w:pStyle w:val="a9"/>
              <w:spacing w:line="0" w:lineRule="atLeast"/>
              <w:ind w:firstLineChars="900" w:firstLine="1800"/>
              <w:rPr>
                <w:rFonts w:ascii="ＭＳ 明朝" w:hAnsi="ＭＳ 明朝" w:hint="eastAsia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sz w:val="20"/>
                <w:szCs w:val="20"/>
              </w:rPr>
              <w:t>あたり</w:t>
            </w:r>
            <w:r w:rsidR="000518B0" w:rsidRPr="00244BD1">
              <w:rPr>
                <w:rFonts w:ascii="ＭＳ 明朝" w:hAnsi="ＭＳ 明朝" w:hint="eastAsia"/>
                <w:sz w:val="20"/>
                <w:szCs w:val="20"/>
              </w:rPr>
              <w:t xml:space="preserve">        </w:t>
            </w:r>
            <w:r w:rsidRPr="00244BD1">
              <w:rPr>
                <w:rFonts w:ascii="ＭＳ 明朝" w:hAnsi="ＭＳ 明朝" w:hint="eastAsia"/>
                <w:sz w:val="20"/>
                <w:szCs w:val="20"/>
              </w:rPr>
              <w:t>□３０，０００円（消費税</w:t>
            </w:r>
            <w:r w:rsidR="005D396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244BD1">
              <w:rPr>
                <w:rFonts w:ascii="ＭＳ 明朝" w:hAnsi="ＭＳ 明朝" w:hint="eastAsia"/>
                <w:sz w:val="20"/>
                <w:szCs w:val="20"/>
              </w:rPr>
              <w:t>別）</w:t>
            </w:r>
          </w:p>
          <w:p w:rsidR="002E0029" w:rsidRPr="00244BD1" w:rsidRDefault="002E0029">
            <w:pPr>
              <w:pStyle w:val="a9"/>
              <w:spacing w:line="0" w:lineRule="atLeast"/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sz w:val="20"/>
                <w:szCs w:val="20"/>
              </w:rPr>
              <w:t xml:space="preserve">　   </w:t>
            </w:r>
            <w:r w:rsidR="000518B0" w:rsidRPr="00244BD1">
              <w:rPr>
                <w:rFonts w:ascii="ＭＳ 明朝" w:hAnsi="ＭＳ 明朝" w:hint="eastAsia"/>
                <w:sz w:val="20"/>
                <w:szCs w:val="20"/>
              </w:rPr>
              <w:t xml:space="preserve">□１調査票                </w:t>
            </w:r>
            <w:r w:rsidRPr="00244BD1">
              <w:rPr>
                <w:rFonts w:ascii="ＭＳ 明朝" w:hAnsi="ＭＳ 明朝" w:hint="eastAsia"/>
                <w:sz w:val="20"/>
                <w:szCs w:val="20"/>
              </w:rPr>
              <w:t>□２０，０００円（消費税</w:t>
            </w:r>
            <w:r w:rsidR="005D396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244BD1">
              <w:rPr>
                <w:rFonts w:ascii="ＭＳ 明朝" w:hAnsi="ＭＳ 明朝" w:hint="eastAsia"/>
                <w:sz w:val="20"/>
                <w:szCs w:val="20"/>
              </w:rPr>
              <w:t>別）</w:t>
            </w:r>
          </w:p>
          <w:p w:rsidR="002E0029" w:rsidRPr="00244BD1" w:rsidRDefault="002E0029" w:rsidP="005C0BE5">
            <w:pPr>
              <w:pStyle w:val="a9"/>
              <w:spacing w:line="0" w:lineRule="atLeast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  <w:r w:rsidRPr="00244BD1">
              <w:rPr>
                <w:rFonts w:ascii="ＭＳ 明朝" w:hAnsi="ＭＳ 明朝" w:hint="eastAsia"/>
                <w:sz w:val="20"/>
                <w:szCs w:val="20"/>
              </w:rPr>
              <w:t>（□上記以外の場合</w:t>
            </w:r>
            <w:r w:rsidRPr="00244BD1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　　　　　　　　　　　　　　</w:t>
            </w:r>
            <w:r w:rsidR="00CC4BD0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    </w:t>
            </w:r>
            <w:r w:rsidRPr="00244BD1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 </w:t>
            </w:r>
            <w:r w:rsidR="000313D0" w:rsidRPr="00244BD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07740C" w:rsidRPr="00244BD1" w:rsidRDefault="002E0029" w:rsidP="0007740C">
            <w:pPr>
              <w:pStyle w:val="a9"/>
              <w:spacing w:line="0" w:lineRule="atLeast"/>
              <w:ind w:leftChars="50" w:left="305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07740C" w:rsidRPr="00244BD1">
              <w:rPr>
                <w:rFonts w:ascii="ＭＳ 明朝" w:hAnsi="ＭＳ 明朝" w:hint="eastAsia"/>
                <w:sz w:val="20"/>
                <w:szCs w:val="20"/>
              </w:rPr>
              <w:t xml:space="preserve">審査契約管理料　</w:t>
            </w:r>
            <w:r w:rsidR="00556F4D" w:rsidRPr="00244BD1">
              <w:rPr>
                <w:rFonts w:ascii="ＭＳ 明朝" w:hAnsi="ＭＳ 明朝" w:hint="eastAsia"/>
                <w:sz w:val="20"/>
                <w:szCs w:val="20"/>
              </w:rPr>
              <w:t>契約締結時：１契約あたり</w:t>
            </w:r>
            <w:r w:rsidRPr="00244BD1">
              <w:rPr>
                <w:rFonts w:ascii="ＭＳ 明朝" w:hAnsi="ＭＳ 明朝" w:hint="eastAsia"/>
                <w:sz w:val="20"/>
                <w:szCs w:val="20"/>
              </w:rPr>
              <w:t>10,000円</w:t>
            </w:r>
            <w:r w:rsidR="005D396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2B23DF" w:rsidRPr="00244BD1">
              <w:rPr>
                <w:rFonts w:ascii="ＭＳ 明朝" w:hAnsi="ＭＳ 明朝" w:hint="eastAsia"/>
                <w:sz w:val="20"/>
                <w:szCs w:val="20"/>
              </w:rPr>
              <w:t>消費</w:t>
            </w:r>
            <w:r w:rsidRPr="00244BD1">
              <w:rPr>
                <w:rFonts w:ascii="ＭＳ 明朝" w:hAnsi="ＭＳ 明朝" w:hint="eastAsia"/>
                <w:sz w:val="20"/>
                <w:szCs w:val="20"/>
              </w:rPr>
              <w:t>税</w:t>
            </w:r>
            <w:r w:rsidR="005D396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244BD1">
              <w:rPr>
                <w:rFonts w:ascii="ＭＳ 明朝" w:hAnsi="ＭＳ 明朝" w:hint="eastAsia"/>
                <w:sz w:val="20"/>
                <w:szCs w:val="20"/>
              </w:rPr>
              <w:t>別</w:t>
            </w:r>
            <w:r w:rsidR="005D396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2E0029" w:rsidRPr="00244BD1" w:rsidRDefault="00556F4D" w:rsidP="0007740C">
            <w:pPr>
              <w:pStyle w:val="a9"/>
              <w:spacing w:line="0" w:lineRule="atLeast"/>
              <w:ind w:leftChars="150" w:left="315"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sz w:val="20"/>
                <w:szCs w:val="20"/>
              </w:rPr>
              <w:t>期間延長契約締結時：</w:t>
            </w:r>
            <w:r w:rsidR="0007740C" w:rsidRPr="00244BD1">
              <w:rPr>
                <w:rFonts w:ascii="ＭＳ 明朝" w:hAnsi="ＭＳ 明朝" w:hint="eastAsia"/>
                <w:sz w:val="20"/>
                <w:szCs w:val="20"/>
              </w:rPr>
              <w:t>１契約あたり5</w:t>
            </w:r>
            <w:r w:rsidR="002E0029" w:rsidRPr="00244BD1">
              <w:rPr>
                <w:rFonts w:ascii="ＭＳ 明朝" w:hAnsi="ＭＳ 明朝"/>
                <w:sz w:val="20"/>
                <w:szCs w:val="20"/>
              </w:rPr>
              <w:t>,00</w:t>
            </w:r>
            <w:r w:rsidR="00680488" w:rsidRPr="00244BD1">
              <w:rPr>
                <w:rFonts w:ascii="ＭＳ 明朝" w:hAnsi="ＭＳ 明朝"/>
                <w:sz w:val="20"/>
                <w:szCs w:val="20"/>
              </w:rPr>
              <w:t>0</w:t>
            </w:r>
            <w:r w:rsidR="002E0029" w:rsidRPr="00244BD1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="005D396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2B23DF" w:rsidRPr="00244BD1">
              <w:rPr>
                <w:rFonts w:ascii="ＭＳ 明朝" w:hAnsi="ＭＳ 明朝" w:hint="eastAsia"/>
                <w:sz w:val="20"/>
                <w:szCs w:val="20"/>
              </w:rPr>
              <w:t>消費</w:t>
            </w:r>
            <w:r w:rsidR="0007740C" w:rsidRPr="00244BD1">
              <w:rPr>
                <w:rFonts w:ascii="ＭＳ 明朝" w:hAnsi="ＭＳ 明朝" w:hint="eastAsia"/>
                <w:sz w:val="20"/>
                <w:szCs w:val="20"/>
              </w:rPr>
              <w:t>税</w:t>
            </w:r>
            <w:r w:rsidR="005D396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2E0029" w:rsidRPr="00244BD1">
              <w:rPr>
                <w:rFonts w:ascii="ＭＳ 明朝" w:hAnsi="ＭＳ 明朝" w:hint="eastAsia"/>
                <w:sz w:val="20"/>
                <w:szCs w:val="20"/>
              </w:rPr>
              <w:t>別</w:t>
            </w:r>
            <w:r w:rsidR="005D396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spacing w:line="0" w:lineRule="atLeast"/>
              <w:rPr>
                <w:sz w:val="20"/>
                <w:szCs w:val="20"/>
              </w:rPr>
            </w:pPr>
          </w:p>
        </w:tc>
      </w:tr>
      <w:tr w:rsidR="002E0029" w:rsidRPr="0007740C" w:rsidTr="005D3962">
        <w:trPr>
          <w:cantSplit/>
          <w:trHeight w:val="1268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E0029" w:rsidRPr="0007740C" w:rsidRDefault="002E0029" w:rsidP="002B23DF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商品名</w:t>
            </w:r>
            <w:r w:rsidR="002B23D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7740C">
              <w:rPr>
                <w:rFonts w:ascii="ＭＳ 明朝" w:hAnsi="ＭＳ 明朝" w:hint="eastAsia"/>
                <w:sz w:val="20"/>
                <w:szCs w:val="20"/>
              </w:rPr>
              <w:t>一般名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B23DF" w:rsidRPr="00244BD1" w:rsidRDefault="002B23DF" w:rsidP="002B23D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spacing w:before="228"/>
              <w:rPr>
                <w:sz w:val="20"/>
                <w:szCs w:val="20"/>
              </w:rPr>
            </w:pPr>
          </w:p>
        </w:tc>
      </w:tr>
      <w:tr w:rsidR="002E0029" w:rsidRPr="0007740C" w:rsidTr="005D3962">
        <w:trPr>
          <w:cantSplit/>
          <w:trHeight w:hRule="exact" w:val="1419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E0029" w:rsidRPr="0007740C" w:rsidRDefault="002E0029" w:rsidP="002B23DF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組成</w:t>
            </w:r>
            <w:r w:rsidR="002B23D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7740C">
              <w:rPr>
                <w:rFonts w:ascii="ＭＳ 明朝" w:hAnsi="ＭＳ 明朝" w:hint="eastAsia"/>
                <w:sz w:val="20"/>
                <w:szCs w:val="20"/>
              </w:rPr>
              <w:t>性状</w:t>
            </w:r>
            <w:r w:rsidR="002B23DF">
              <w:rPr>
                <w:rFonts w:hint="eastAsia"/>
                <w:sz w:val="20"/>
                <w:szCs w:val="20"/>
              </w:rPr>
              <w:t>・</w:t>
            </w:r>
            <w:r w:rsidRPr="0007740C">
              <w:rPr>
                <w:rFonts w:ascii="ＭＳ 明朝" w:hAnsi="ＭＳ 明朝" w:hint="eastAsia"/>
                <w:sz w:val="20"/>
                <w:szCs w:val="20"/>
              </w:rPr>
              <w:t>規格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E0029" w:rsidRPr="00244BD1" w:rsidRDefault="002E0029" w:rsidP="002B23D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spacing w:before="228"/>
              <w:rPr>
                <w:sz w:val="20"/>
                <w:szCs w:val="20"/>
              </w:rPr>
            </w:pPr>
          </w:p>
        </w:tc>
      </w:tr>
      <w:tr w:rsidR="002E0029" w:rsidRPr="0007740C" w:rsidTr="005D3962">
        <w:trPr>
          <w:cantSplit/>
          <w:trHeight w:hRule="exact" w:val="3526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B23DF" w:rsidRDefault="002E0029" w:rsidP="002B23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適応症</w:t>
            </w:r>
          </w:p>
          <w:p w:rsidR="002E0029" w:rsidRPr="0007740C" w:rsidRDefault="002E0029" w:rsidP="002B23DF">
            <w:pPr>
              <w:jc w:val="center"/>
              <w:rPr>
                <w:sz w:val="20"/>
                <w:szCs w:val="20"/>
              </w:rPr>
            </w:pPr>
            <w:r w:rsidRPr="0007740C">
              <w:rPr>
                <w:rFonts w:ascii="ＭＳ 明朝" w:hAnsi="ＭＳ 明朝" w:hint="eastAsia"/>
                <w:sz w:val="20"/>
                <w:szCs w:val="20"/>
              </w:rPr>
              <w:t>(予想される)</w:t>
            </w:r>
          </w:p>
          <w:p w:rsidR="002E0029" w:rsidRPr="0007740C" w:rsidRDefault="004A04BD" w:rsidP="00EB1E4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用法・</w:t>
            </w:r>
            <w:r w:rsidR="002E0029" w:rsidRPr="0007740C">
              <w:rPr>
                <w:rFonts w:ascii="ＭＳ 明朝" w:hAnsi="ＭＳ 明朝" w:hint="eastAsia"/>
                <w:sz w:val="20"/>
                <w:szCs w:val="20"/>
              </w:rPr>
              <w:t>用量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2E0029" w:rsidRPr="00244BD1" w:rsidRDefault="002E0029" w:rsidP="002B23D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029" w:rsidRPr="0007740C" w:rsidRDefault="002E0029">
            <w:pPr>
              <w:pStyle w:val="a9"/>
              <w:spacing w:before="228"/>
              <w:rPr>
                <w:sz w:val="20"/>
                <w:szCs w:val="20"/>
              </w:rPr>
            </w:pPr>
          </w:p>
        </w:tc>
      </w:tr>
    </w:tbl>
    <w:p w:rsidR="002E0029" w:rsidRDefault="00B97F29" w:rsidP="00B97F29">
      <w:pPr>
        <w:ind w:right="200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高知県・高知市病院</w:t>
      </w:r>
      <w:r w:rsidR="005D3962">
        <w:rPr>
          <w:rFonts w:hint="eastAsia"/>
          <w:sz w:val="20"/>
          <w:szCs w:val="20"/>
        </w:rPr>
        <w:t>企業団立高知医療センター</w:t>
      </w:r>
      <w:r>
        <w:rPr>
          <w:rFonts w:hint="eastAsia"/>
          <w:sz w:val="20"/>
          <w:szCs w:val="20"/>
        </w:rPr>
        <w:t>薬剤局</w:t>
      </w:r>
    </w:p>
    <w:p w:rsidR="00244BD1" w:rsidRPr="00CE1732" w:rsidRDefault="00244BD1" w:rsidP="00244BD1">
      <w:pPr>
        <w:pStyle w:val="a9"/>
        <w:spacing w:line="0" w:lineRule="atLeast"/>
        <w:jc w:val="center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CE173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lastRenderedPageBreak/>
        <w:t>【</w:t>
      </w:r>
      <w:r w:rsidR="00CE173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記入</w:t>
      </w:r>
      <w:r w:rsidRPr="00CE173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例】</w:t>
      </w:r>
    </w:p>
    <w:p w:rsidR="00244BD1" w:rsidRDefault="00244BD1" w:rsidP="00244BD1">
      <w:pPr>
        <w:pStyle w:val="a9"/>
        <w:spacing w:line="0" w:lineRule="atLeast"/>
        <w:rPr>
          <w:rFonts w:ascii="ＭＳ ゴシック" w:eastAsia="ＭＳ ゴシック" w:hAnsi="ＭＳ ゴシック" w:hint="eastAsia"/>
          <w:b/>
          <w:color w:val="FF0000"/>
        </w:rPr>
      </w:pPr>
    </w:p>
    <w:p w:rsidR="00244BD1" w:rsidRPr="00AC381E" w:rsidRDefault="00244BD1" w:rsidP="00244BD1">
      <w:pPr>
        <w:pStyle w:val="a9"/>
        <w:spacing w:line="0" w:lineRule="atLeast"/>
        <w:rPr>
          <w:color w:val="FF0000"/>
          <w:sz w:val="18"/>
          <w:szCs w:val="18"/>
        </w:rPr>
      </w:pPr>
      <w:r w:rsidRPr="00AC381E">
        <w:rPr>
          <w:rFonts w:ascii="ＭＳ ゴシック" w:eastAsia="ＭＳ ゴシック" w:hAnsi="ＭＳ ゴシック" w:hint="eastAsia"/>
          <w:color w:val="FF0000"/>
          <w:sz w:val="18"/>
          <w:szCs w:val="18"/>
        </w:rPr>
        <w:t>様式</w:t>
      </w:r>
      <w:r w:rsidR="00C457E4" w:rsidRPr="00AC381E">
        <w:rPr>
          <w:rFonts w:ascii="ＭＳ ゴシック" w:eastAsia="ＭＳ ゴシック" w:hAnsi="ＭＳ ゴシック" w:hint="eastAsia"/>
          <w:color w:val="FF0000"/>
          <w:sz w:val="18"/>
          <w:szCs w:val="18"/>
        </w:rPr>
        <w:t>4</w:t>
      </w:r>
      <w:r w:rsidRPr="00AC381E">
        <w:rPr>
          <w:rFonts w:ascii="ＭＳ 明朝" w:hAnsi="ＭＳ 明朝" w:hint="eastAsia"/>
          <w:color w:val="FF0000"/>
          <w:sz w:val="18"/>
          <w:szCs w:val="18"/>
        </w:rPr>
        <w:t xml:space="preserve"> (第4条関係)</w:t>
      </w:r>
    </w:p>
    <w:p w:rsidR="00244BD1" w:rsidRPr="00244BD1" w:rsidRDefault="003F674F" w:rsidP="00244BD1">
      <w:pPr>
        <w:pStyle w:val="a9"/>
        <w:jc w:val="center"/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-732790</wp:posOffset>
                </wp:positionH>
                <wp:positionV relativeFrom="paragraph">
                  <wp:posOffset>118110</wp:posOffset>
                </wp:positionV>
                <wp:extent cx="1135380" cy="464820"/>
                <wp:effectExtent l="5715" t="10160" r="11430" b="38227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464820"/>
                        </a:xfrm>
                        <a:prstGeom prst="wedgeRectCallout">
                          <a:avLst>
                            <a:gd name="adj1" fmla="val 16106"/>
                            <a:gd name="adj2" fmla="val 127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C31" w:rsidRPr="00410C31" w:rsidRDefault="00410C31" w:rsidP="00410C31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担当者は調査を担当する</w:t>
                            </w:r>
                            <w:r w:rsidR="009F1287"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施設の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医師</w:t>
                            </w:r>
                            <w:r w:rsidR="009F1287"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26" type="#_x0000_t61" style="position:absolute;left:0;text-align:left;margin-left:-57.7pt;margin-top:9.3pt;width:89.4pt;height:3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" adj="14279,38302">
                <v:textbox inset="5.85pt,.7pt,5.85pt,.7pt">
                  <w:txbxContent>
                    <w:p w:rsidR="00410C31" w:rsidRPr="00410C31" w:rsidRDefault="00410C31" w:rsidP="00410C31">
                      <w:pPr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  <w:t>担当者は調査を担当する</w:t>
                      </w:r>
                      <w:r w:rsidR="009F1287"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  <w:t>施設の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  <w:t>医師</w:t>
                      </w:r>
                      <w:r w:rsidR="009F1287"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244BD1" w:rsidRPr="00244BD1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受 託 研 究 審 査 届</w:t>
      </w:r>
    </w:p>
    <w:p w:rsidR="00244BD1" w:rsidRPr="00244BD1" w:rsidRDefault="00244BD1" w:rsidP="00244BD1">
      <w:pPr>
        <w:pStyle w:val="a9"/>
        <w:jc w:val="center"/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</w:pPr>
      <w:r w:rsidRPr="00244BD1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(使用成績調査、特定使用成績調査、市販直後調査、その他これらに類する研究及び調査)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579"/>
        <w:gridCol w:w="2031"/>
      </w:tblGrid>
      <w:tr w:rsidR="00244BD1" w:rsidRPr="00244BD1" w:rsidTr="003F0E8D">
        <w:trPr>
          <w:cantSplit/>
          <w:trHeight w:hRule="exact" w:val="329"/>
        </w:trPr>
        <w:tc>
          <w:tcPr>
            <w:tcW w:w="65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3F674F" w:rsidP="003F0E8D">
            <w:pPr>
              <w:pStyle w:val="a9"/>
              <w:spacing w:before="105" w:line="561" w:lineRule="exact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419735</wp:posOffset>
                      </wp:positionV>
                      <wp:extent cx="228600" cy="282575"/>
                      <wp:effectExtent l="13335" t="7620" r="5715" b="5080"/>
                      <wp:wrapNone/>
                      <wp:docPr id="1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2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951D0" id="Oval 20" o:spid="_x0000_s1026" style="position:absolute;left:0;text-align:left;margin-left:146.3pt;margin-top:33.05pt;width:18pt;height:2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Pr="00244BD1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426085</wp:posOffset>
                      </wp:positionV>
                      <wp:extent cx="3821430" cy="0"/>
                      <wp:effectExtent l="12700" t="7620" r="13970" b="11430"/>
                      <wp:wrapNone/>
                      <wp:docPr id="1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1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DA456" id="Line 1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33.55pt" to="306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r0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" o:allowincell="f" strokeweight=".5pt"/>
                  </w:pict>
                </mc:Fallback>
              </mc:AlternateContent>
            </w:r>
            <w:r w:rsidRPr="00244BD1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637540</wp:posOffset>
                      </wp:positionV>
                      <wp:extent cx="3950970" cy="0"/>
                      <wp:effectExtent l="12700" t="9525" r="8255" b="9525"/>
                      <wp:wrapNone/>
                      <wp:docPr id="1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0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0AB79" id="Line 1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0.2pt" to="316.2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K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" o:allowincell="f" strokeweight=".5pt"/>
                  </w:pict>
                </mc:Fallback>
              </mc:AlternateContent>
            </w:r>
            <w:r w:rsidR="00244BD1"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="00244BD1"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依頼者:</w:t>
            </w:r>
            <w:r w:rsid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●●会社</w:t>
            </w:r>
          </w:p>
          <w:p w:rsidR="00244BD1" w:rsidRPr="00244BD1" w:rsidRDefault="00244BD1" w:rsidP="00244BD1">
            <w:pPr>
              <w:pStyle w:val="a9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担当者:</w:t>
            </w:r>
            <w:r w:rsidRPr="00244BD1">
              <w:rPr>
                <w:rFonts w:ascii="ＭＳ 明朝" w:hAnsi="ＭＳ 明朝" w:cs="Times New Roman"/>
                <w:color w:val="FF0000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●●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科</w:t>
            </w:r>
            <w:r w:rsidRPr="00244BD1">
              <w:rPr>
                <w:rFonts w:ascii="ＭＳ 明朝" w:hAnsi="ＭＳ 明朝" w:cs="Times New Roman"/>
                <w:color w:val="FF0000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●●</w:t>
            </w:r>
            <w:r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●●</w:t>
            </w:r>
            <w:r w:rsidRPr="00244BD1">
              <w:rPr>
                <w:rFonts w:ascii="ＭＳ 明朝" w:hAnsi="ＭＳ 明朝" w:cs="Times New Roman"/>
                <w:color w:val="FF0000"/>
                <w:spacing w:val="-1"/>
                <w:sz w:val="20"/>
                <w:szCs w:val="20"/>
              </w:rPr>
              <w:t xml:space="preserve">   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16"/>
                <w:szCs w:val="16"/>
              </w:rPr>
              <w:t>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hint="eastAsia"/>
                <w:color w:val="FF0000"/>
                <w:sz w:val="20"/>
                <w:szCs w:val="20"/>
              </w:rPr>
              <w:t>部長･主任科長印</w:t>
            </w:r>
          </w:p>
        </w:tc>
      </w:tr>
      <w:tr w:rsidR="00244BD1" w:rsidRPr="00244BD1" w:rsidTr="003F0E8D">
        <w:trPr>
          <w:cantSplit/>
          <w:trHeight w:hRule="exact" w:val="104"/>
        </w:trPr>
        <w:tc>
          <w:tcPr>
            <w:tcW w:w="6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wordWrap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D1" w:rsidRPr="00244BD1" w:rsidRDefault="003F674F" w:rsidP="003F0E8D">
            <w:pPr>
              <w:pStyle w:val="a9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97155</wp:posOffset>
                      </wp:positionV>
                      <wp:extent cx="1036320" cy="464820"/>
                      <wp:effectExtent l="272415" t="8255" r="5715" b="12700"/>
                      <wp:wrapNone/>
                      <wp:docPr id="1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464820"/>
                              </a:xfrm>
                              <a:prstGeom prst="wedgeRectCallout">
                                <a:avLst>
                                  <a:gd name="adj1" fmla="val -73162"/>
                                  <a:gd name="adj2" fmla="val 174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C31" w:rsidRPr="00410C31" w:rsidRDefault="00410C31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</w:pPr>
                                  <w:r w:rsidRPr="00410C31"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  <w:t>担当者と同一医師の場合は同じ印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7" type="#_x0000_t61" style="position:absolute;left:0;text-align:left;margin-left:80.75pt;margin-top:7.65pt;width:81.6pt;height:3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" adj="-5003,14577">
                      <v:textbox inset="5.85pt,.7pt,5.85pt,.7pt">
                        <w:txbxContent>
                          <w:p w:rsidR="00410C31" w:rsidRPr="00410C31" w:rsidRDefault="00410C31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</w:pPr>
                            <w:r w:rsidRPr="00410C31"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担当者と同一医師の場合は同じ印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210820</wp:posOffset>
                      </wp:positionV>
                      <wp:extent cx="228600" cy="282575"/>
                      <wp:effectExtent l="13335" t="7620" r="5715" b="5080"/>
                      <wp:wrapNone/>
                      <wp:docPr id="1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2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43C82F" id="Oval 21" o:spid="_x0000_s1026" style="position:absolute;left:0;text-align:left;margin-left:42.35pt;margin-top:16.6pt;width:18pt;height: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244BD1" w:rsidRPr="00244BD1" w:rsidRDefault="00244BD1" w:rsidP="003F0E8D">
            <w:pPr>
              <w:pStyle w:val="a9"/>
              <w:jc w:val="center"/>
              <w:rPr>
                <w:color w:val="FF0000"/>
                <w:sz w:val="16"/>
                <w:szCs w:val="16"/>
              </w:rPr>
            </w:pPr>
            <w:r w:rsidRPr="00244BD1">
              <w:rPr>
                <w:rFonts w:hint="eastAsia"/>
                <w:color w:val="FF0000"/>
                <w:sz w:val="16"/>
                <w:szCs w:val="16"/>
              </w:rPr>
              <w:t>印</w:t>
            </w:r>
          </w:p>
        </w:tc>
      </w:tr>
      <w:tr w:rsidR="00244BD1" w:rsidRPr="00244BD1" w:rsidTr="003F0E8D">
        <w:trPr>
          <w:cantSplit/>
          <w:trHeight w:hRule="exact" w:val="227"/>
        </w:trPr>
        <w:tc>
          <w:tcPr>
            <w:tcW w:w="6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wordWrap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D1" w:rsidRPr="00244BD1" w:rsidRDefault="00244BD1" w:rsidP="003F0E8D">
            <w:pPr>
              <w:pStyle w:val="a9"/>
              <w:wordWrap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3F0E8D">
        <w:trPr>
          <w:cantSplit/>
          <w:trHeight w:hRule="exact" w:val="104"/>
        </w:trPr>
        <w:tc>
          <w:tcPr>
            <w:tcW w:w="6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wordWrap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D1" w:rsidRPr="00244BD1" w:rsidRDefault="00244BD1" w:rsidP="003F0E8D">
            <w:pPr>
              <w:pStyle w:val="a9"/>
              <w:wordWrap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3F0E8D">
        <w:trPr>
          <w:cantSplit/>
          <w:trHeight w:hRule="exact" w:val="227"/>
        </w:trPr>
        <w:tc>
          <w:tcPr>
            <w:tcW w:w="6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wordWrap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D1" w:rsidRPr="00244BD1" w:rsidRDefault="00244BD1" w:rsidP="003F0E8D">
            <w:pPr>
              <w:pStyle w:val="a9"/>
              <w:wordWrap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3F0E8D">
        <w:trPr>
          <w:cantSplit/>
          <w:trHeight w:hRule="exact" w:val="331"/>
        </w:trPr>
        <w:tc>
          <w:tcPr>
            <w:tcW w:w="6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wordWrap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D1" w:rsidRPr="00244BD1" w:rsidRDefault="00244BD1" w:rsidP="003F0E8D">
            <w:pPr>
              <w:pStyle w:val="a9"/>
              <w:wordWrap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244BD1" w:rsidRPr="00244BD1" w:rsidRDefault="00244BD1" w:rsidP="00244BD1">
      <w:pPr>
        <w:pStyle w:val="a9"/>
        <w:spacing w:line="105" w:lineRule="exact"/>
        <w:rPr>
          <w:color w:val="FF0000"/>
          <w:sz w:val="20"/>
          <w:szCs w:val="20"/>
        </w:rPr>
      </w:pPr>
    </w:p>
    <w:p w:rsidR="00244BD1" w:rsidRPr="00244BD1" w:rsidRDefault="003F674F" w:rsidP="00244BD1">
      <w:pPr>
        <w:pStyle w:val="a9"/>
        <w:spacing w:line="105" w:lineRule="exact"/>
        <w:rPr>
          <w:rFonts w:hint="eastAsia"/>
          <w:color w:val="FF0000"/>
          <w:sz w:val="20"/>
          <w:szCs w:val="20"/>
        </w:rPr>
      </w:pPr>
      <w:r>
        <w:rPr>
          <w:rFonts w:ascii="ＭＳ 明朝" w:hAnsi="ＭＳ 明朝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2451100</wp:posOffset>
                </wp:positionV>
                <wp:extent cx="1391920" cy="220980"/>
                <wp:effectExtent l="9525" t="306705" r="8255" b="571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220980"/>
                        </a:xfrm>
                        <a:prstGeom prst="wedgeRectCallout">
                          <a:avLst>
                            <a:gd name="adj1" fmla="val 48083"/>
                            <a:gd name="adj2" fmla="val -177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40" w:rsidRPr="00410C31" w:rsidRDefault="00EB7F40" w:rsidP="00EB7F40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全症例の場合は「全」と記入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8" type="#_x0000_t61" style="position:absolute;left:0;text-align:left;margin-left:-22.9pt;margin-top:193pt;width:109.6pt;height:1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" adj="21186,-27434">
                <v:textbox inset="5.85pt,.7pt,5.85pt,.7pt">
                  <w:txbxContent>
                    <w:p w:rsidR="00EB7F40" w:rsidRPr="00410C31" w:rsidRDefault="00EB7F40" w:rsidP="00EB7F40">
                      <w:pPr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  <w:t>全症例の場合は「全」と記入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3543935</wp:posOffset>
                </wp:positionV>
                <wp:extent cx="1074420" cy="629285"/>
                <wp:effectExtent l="13335" t="8890" r="293370" b="952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9285"/>
                        </a:xfrm>
                        <a:prstGeom prst="wedgeRectCallout">
                          <a:avLst>
                            <a:gd name="adj1" fmla="val 74704"/>
                            <a:gd name="adj2" fmla="val -48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7F2" w:rsidRPr="00410C31" w:rsidRDefault="005647F2" w:rsidP="005647F2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「１症例あたり」または「１調査票あたり」のいずれかを選択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9" type="#_x0000_t61" style="position:absolute;left:0;text-align:left;margin-left:-9.1pt;margin-top:279.05pt;width:84.6pt;height:4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" adj="26936,305">
                <v:textbox inset="5.85pt,.7pt,5.85pt,.7pt">
                  <w:txbxContent>
                    <w:p w:rsidR="005647F2" w:rsidRPr="00410C31" w:rsidRDefault="005647F2" w:rsidP="005647F2">
                      <w:pPr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  <w:t>「１症例あたり」または「１調査票あたり」のいずれかを選択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1193800</wp:posOffset>
                </wp:positionV>
                <wp:extent cx="873760" cy="426720"/>
                <wp:effectExtent l="5715" t="11430" r="6350" b="952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426720"/>
                        </a:xfrm>
                        <a:prstGeom prst="wedgeRectCallout">
                          <a:avLst>
                            <a:gd name="adj1" fmla="val 11481"/>
                            <a:gd name="adj2" fmla="val 48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C31" w:rsidRDefault="00410C31" w:rsidP="00410C31">
                            <w:pPr>
                              <w:rPr>
                                <w:rFonts w:ascii="ＭＳ Ｐゴシック" w:eastAsia="ＭＳ Ｐゴシック" w:hAnsi="ＭＳ Ｐゴシック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漏れなくチェック</w:t>
                            </w:r>
                          </w:p>
                          <w:p w:rsidR="00410C31" w:rsidRPr="00410C31" w:rsidRDefault="00410C31" w:rsidP="00410C31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漏れなく記入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0" type="#_x0000_t61" style="position:absolute;left:0;text-align:left;margin-left:-63.7pt;margin-top:94pt;width:68.8pt;height:3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" adj="13280,21279">
                <v:textbox inset="5.85pt,.7pt,5.85pt,.7pt">
                  <w:txbxContent>
                    <w:p w:rsidR="00410C31" w:rsidRDefault="00410C31" w:rsidP="00410C31">
                      <w:pPr>
                        <w:rPr>
                          <w:rFonts w:ascii="ＭＳ Ｐゴシック" w:eastAsia="ＭＳ Ｐゴシック" w:hAnsi="ＭＳ Ｐゴシック"/>
                          <w:color w:val="3333FF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  <w:t>漏れなくチェック</w:t>
                      </w:r>
                    </w:p>
                    <w:p w:rsidR="00410C31" w:rsidRPr="00410C31" w:rsidRDefault="00410C31" w:rsidP="00410C31">
                      <w:pPr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6"/>
                          <w:szCs w:val="16"/>
                        </w:rPr>
                        <w:t>漏れなく記入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439420</wp:posOffset>
                </wp:positionV>
                <wp:extent cx="121920" cy="3116580"/>
                <wp:effectExtent l="9525" t="9525" r="11430" b="762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3116580"/>
                        </a:xfrm>
                        <a:prstGeom prst="leftBrace">
                          <a:avLst>
                            <a:gd name="adj1" fmla="val 213021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A2FF" id="AutoShape 31" o:spid="_x0000_s1026" type="#_x0000_t87" style="position:absolute;left:0;text-align:left;margin-left:-22.9pt;margin-top:34.6pt;width:9.6pt;height:24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" strokecolor="red" strokeweight=".2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-13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2"/>
        <w:gridCol w:w="7478"/>
        <w:gridCol w:w="47"/>
      </w:tblGrid>
      <w:tr w:rsidR="00244BD1" w:rsidRPr="00244BD1" w:rsidTr="005D3962">
        <w:trPr>
          <w:cantSplit/>
          <w:trHeight w:hRule="exact" w:val="70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課　　題</w:t>
            </w:r>
          </w:p>
        </w:tc>
        <w:tc>
          <w:tcPr>
            <w:tcW w:w="747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44BD1" w:rsidRPr="00244BD1" w:rsidRDefault="00244BD1" w:rsidP="00244BD1">
            <w:pPr>
              <w:ind w:firstLineChars="100" w:firstLine="2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●●使用成績調査</w:t>
            </w:r>
          </w:p>
        </w:tc>
        <w:tc>
          <w:tcPr>
            <w:tcW w:w="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spacing w:before="228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5D3962">
        <w:trPr>
          <w:cantSplit/>
          <w:trHeight w:hRule="exact" w:val="844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目　　的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44BD1" w:rsidRPr="00244BD1" w:rsidRDefault="00244BD1" w:rsidP="003F0E8D">
            <w:pPr>
              <w:pStyle w:val="a9"/>
              <w:spacing w:line="0" w:lineRule="atLeast"/>
              <w:ind w:firstLineChars="100" w:firstLine="19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■</w:t>
            </w:r>
            <w:r w:rsidR="002225C4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ア　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製造(輸入)承認申請    □</w:t>
            </w:r>
            <w:r w:rsidR="002225C4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 xml:space="preserve">イ　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製造(輸入)承認事項一部変更申請</w:t>
            </w:r>
          </w:p>
          <w:p w:rsidR="00244BD1" w:rsidRPr="00244BD1" w:rsidRDefault="00244BD1" w:rsidP="003F0E8D">
            <w:pPr>
              <w:pStyle w:val="a9"/>
              <w:spacing w:line="0" w:lineRule="atLeast"/>
              <w:ind w:firstLineChars="100" w:firstLine="198"/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ウ　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再審査申請　　　　　　□</w:t>
            </w:r>
            <w:r w:rsidR="002225C4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 xml:space="preserve">エ　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再評価申請</w:t>
            </w:r>
          </w:p>
          <w:p w:rsidR="00244BD1" w:rsidRPr="00244BD1" w:rsidRDefault="00244BD1" w:rsidP="003F0E8D">
            <w:pPr>
              <w:pStyle w:val="a9"/>
              <w:spacing w:line="0" w:lineRule="atLeast"/>
              <w:ind w:firstLineChars="100" w:firstLine="198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オ　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その他（</w:t>
            </w:r>
            <w:r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</w:rPr>
              <w:t xml:space="preserve">  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　　　　　</w:t>
            </w:r>
            <w:r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</w:rPr>
              <w:t xml:space="preserve">           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）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spacing w:line="0" w:lineRule="atLeast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5D3962">
        <w:trPr>
          <w:cantSplit/>
          <w:trHeight w:hRule="exact" w:val="576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種　　類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44BD1" w:rsidRPr="00244BD1" w:rsidRDefault="00244BD1" w:rsidP="003F0E8D">
            <w:pPr>
              <w:pStyle w:val="a9"/>
              <w:spacing w:line="0" w:lineRule="atLeast"/>
              <w:ind w:firstLineChars="100" w:firstLine="198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ア　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共同研究（共同研究班名：　　　　　　　　　　　　　）</w:t>
            </w:r>
          </w:p>
          <w:p w:rsidR="00244BD1" w:rsidRPr="00244BD1" w:rsidRDefault="00244BD1" w:rsidP="00244BD1">
            <w:pPr>
              <w:pStyle w:val="a9"/>
              <w:spacing w:line="0" w:lineRule="atLeast"/>
              <w:ind w:firstLineChars="100" w:firstLine="198"/>
              <w:rPr>
                <w:color w:val="FF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■</w:t>
            </w:r>
            <w:r w:rsidR="002225C4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イ　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単独研究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spacing w:line="0" w:lineRule="atLeast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5D3962">
        <w:trPr>
          <w:cantSplit/>
          <w:trHeight w:hRule="exact" w:val="848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臨床試験の</w:t>
            </w:r>
          </w:p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段階と方法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44BD1" w:rsidRPr="00244BD1" w:rsidRDefault="00244BD1" w:rsidP="003F0E8D">
            <w:pPr>
              <w:pStyle w:val="a9"/>
              <w:spacing w:line="0" w:lineRule="atLeast"/>
              <w:ind w:firstLineChars="100" w:firstLine="198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□</w:t>
            </w:r>
            <w:r w:rsidR="002225C4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ア　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試験段階</w:t>
            </w:r>
            <w:r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</w:rPr>
              <w:t xml:space="preserve">    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第</w:t>
            </w:r>
            <w:r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  <w:u w:val="dotted"/>
              </w:rPr>
              <w:t xml:space="preserve">    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相</w:t>
            </w:r>
          </w:p>
          <w:p w:rsidR="00244BD1" w:rsidRPr="00244BD1" w:rsidRDefault="00244BD1" w:rsidP="003F0E8D">
            <w:pPr>
              <w:pStyle w:val="a9"/>
              <w:spacing w:line="0" w:lineRule="atLeast"/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</w:pPr>
            <w:r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　□</w:t>
            </w:r>
            <w:r w:rsidR="002225C4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イ　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方法</w:t>
            </w:r>
            <w:r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</w:rPr>
              <w:t xml:space="preserve">  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　□非盲検</w:t>
            </w:r>
            <w:r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</w:rPr>
              <w:t xml:space="preserve">   </w:t>
            </w:r>
            <w:r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□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二重盲検</w:t>
            </w:r>
            <w:r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</w:rPr>
              <w:t xml:space="preserve">   </w:t>
            </w:r>
            <w:r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□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その他（　　　　　　　 ）</w:t>
            </w:r>
          </w:p>
          <w:p w:rsidR="00244BD1" w:rsidRPr="00244BD1" w:rsidRDefault="00244BD1" w:rsidP="003F0E8D">
            <w:pPr>
              <w:pStyle w:val="a9"/>
              <w:spacing w:line="0" w:lineRule="atLeast"/>
              <w:ind w:firstLineChars="100" w:firstLine="198"/>
              <w:rPr>
                <w:color w:val="FF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■</w:t>
            </w:r>
            <w:r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上記には該当しない（　　　　　　　　　　　　　　　　　　　）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spacing w:line="0" w:lineRule="atLeast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5D3962">
        <w:trPr>
          <w:cantSplit/>
          <w:trHeight w:hRule="exact" w:val="421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目標症例数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44BD1" w:rsidRPr="00244BD1" w:rsidRDefault="003F674F" w:rsidP="003F0E8D">
            <w:pPr>
              <w:pStyle w:val="a9"/>
              <w:spacing w:line="0" w:lineRule="atLeast"/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FF0000"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29845</wp:posOffset>
                      </wp:positionV>
                      <wp:extent cx="1539240" cy="251460"/>
                      <wp:effectExtent l="565785" t="8255" r="9525" b="6985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251460"/>
                              </a:xfrm>
                              <a:prstGeom prst="wedgeRectCallout">
                                <a:avLst>
                                  <a:gd name="adj1" fmla="val -81435"/>
                                  <a:gd name="adj2" fmla="val -13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C31" w:rsidRPr="00410C31" w:rsidRDefault="00410C31" w:rsidP="000B598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  <w:t>１症例あたりの調査票数</w:t>
                                  </w:r>
                                  <w:r w:rsidR="000B5984"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31" type="#_x0000_t61" style="position:absolute;left:0;text-align:left;margin-left:251.3pt;margin-top:2.35pt;width:121.2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" adj="-6790,7964">
                      <v:textbox inset="5.85pt,.7pt,5.85pt,.7pt">
                        <w:txbxContent>
                          <w:p w:rsidR="00410C31" w:rsidRPr="00410C31" w:rsidRDefault="00410C31" w:rsidP="000B5984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１症例あたりの調査票数</w:t>
                            </w:r>
                            <w:r w:rsidR="000B5984"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BD1"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="00244BD1"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 </w:t>
            </w:r>
            <w:r w:rsidR="00244BD1" w:rsidRPr="00244BD1">
              <w:rPr>
                <w:rFonts w:ascii="ＭＳ 明朝" w:hAnsi="ＭＳ 明朝" w:cs="Times New Roman"/>
                <w:color w:val="FF0000"/>
                <w:spacing w:val="-1"/>
                <w:sz w:val="20"/>
                <w:szCs w:val="20"/>
                <w:u w:val="dotted"/>
              </w:rPr>
              <w:t xml:space="preserve">   </w:t>
            </w:r>
            <w:r w:rsidR="00244BD1"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  <w:u w:val="dotted"/>
              </w:rPr>
              <w:t>●</w:t>
            </w:r>
            <w:r w:rsidR="00244BD1" w:rsidRPr="00244BD1">
              <w:rPr>
                <w:rFonts w:ascii="ＭＳ 明朝" w:hAnsi="ＭＳ 明朝" w:cs="Times New Roman"/>
                <w:color w:val="FF0000"/>
                <w:spacing w:val="-1"/>
                <w:sz w:val="20"/>
                <w:szCs w:val="20"/>
                <w:u w:val="dotted"/>
              </w:rPr>
              <w:t xml:space="preserve">  </w:t>
            </w:r>
            <w:r w:rsidR="00244BD1"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症例（１症例あたり</w:t>
            </w:r>
            <w:r w:rsidR="00244BD1"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  <w:u w:val="dotted"/>
              </w:rPr>
              <w:t xml:space="preserve">　●　</w:t>
            </w:r>
            <w:r w:rsidR="00244BD1"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>調査票）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spacing w:line="0" w:lineRule="atLeast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5D3962">
        <w:trPr>
          <w:cantSplit/>
          <w:trHeight w:hRule="exact" w:val="882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実施期間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44BD1" w:rsidRPr="00244BD1" w:rsidRDefault="003F674F" w:rsidP="003F0E8D">
            <w:pPr>
              <w:pStyle w:val="a9"/>
              <w:spacing w:line="0" w:lineRule="atLeast"/>
              <w:rPr>
                <w:rFonts w:cs="Times New Roman" w:hint="eastAsia"/>
                <w:color w:val="FF0000"/>
                <w:spacing w:val="-1"/>
                <w:sz w:val="20"/>
                <w:szCs w:val="20"/>
              </w:rPr>
            </w:pPr>
            <w:r>
              <w:rPr>
                <w:rFonts w:cs="Times New Roman"/>
                <w:noProof/>
                <w:color w:val="FF0000"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4077970</wp:posOffset>
                      </wp:positionH>
                      <wp:positionV relativeFrom="paragraph">
                        <wp:posOffset>100965</wp:posOffset>
                      </wp:positionV>
                      <wp:extent cx="1295400" cy="629285"/>
                      <wp:effectExtent l="309245" t="13335" r="5080" b="5080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629285"/>
                              </a:xfrm>
                              <a:prstGeom prst="wedgeRectCallout">
                                <a:avLst>
                                  <a:gd name="adj1" fmla="val -71472"/>
                                  <a:gd name="adj2" fmla="val -23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C31" w:rsidRPr="00410C31" w:rsidRDefault="00410C31" w:rsidP="00410C31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  <w:t>「契約締結日」以外を選択した場合は契約書第２条に明記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32" type="#_x0000_t61" style="position:absolute;left:0;text-align:left;margin-left:321.1pt;margin-top:7.95pt;width:102pt;height:4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" adj="-4638,5798">
                      <v:textbox inset="5.85pt,.7pt,5.85pt,.7pt">
                        <w:txbxContent>
                          <w:p w:rsidR="00410C31" w:rsidRPr="00410C31" w:rsidRDefault="00410C31" w:rsidP="00410C31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「契約締結日」以外を選択した場合は契約書第２条に明記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BD1">
              <w:rPr>
                <w:rFonts w:cs="Times New Roman"/>
                <w:noProof/>
                <w:color w:val="FF0000"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100965</wp:posOffset>
                      </wp:positionV>
                      <wp:extent cx="90805" cy="304800"/>
                      <wp:effectExtent l="5715" t="13335" r="8255" b="571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e">
                                <a:avLst>
                                  <a:gd name="adj1" fmla="val 2797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05B60" id="AutoShape 17" o:spid="_x0000_s1026" type="#_x0000_t87" style="position:absolute;left:0;text-align:left;margin-left:4.7pt;margin-top:7.95pt;width:7.1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" strokecolor="red" strokeweight=".25pt">
                      <v:textbox inset="5.85pt,.7pt,5.85pt,.7pt"/>
                    </v:shape>
                  </w:pict>
                </mc:Fallback>
              </mc:AlternateContent>
            </w:r>
            <w:r w:rsidR="00244BD1" w:rsidRPr="00244BD1">
              <w:rPr>
                <w:rFonts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="00244BD1">
              <w:rPr>
                <w:rFonts w:cs="Times New Roman" w:hint="eastAsia"/>
                <w:color w:val="FF0000"/>
                <w:spacing w:val="-1"/>
                <w:sz w:val="20"/>
                <w:szCs w:val="20"/>
              </w:rPr>
              <w:t xml:space="preserve">　■</w:t>
            </w:r>
            <w:r w:rsidR="00244BD1" w:rsidRPr="00244BD1">
              <w:rPr>
                <w:rFonts w:cs="Times New Roman" w:hint="eastAsia"/>
                <w:color w:val="FF0000"/>
                <w:spacing w:val="-1"/>
                <w:sz w:val="20"/>
                <w:szCs w:val="20"/>
              </w:rPr>
              <w:t>契約締結日</w:t>
            </w:r>
          </w:p>
          <w:p w:rsidR="00244BD1" w:rsidRPr="00244BD1" w:rsidRDefault="00244BD1" w:rsidP="003F0E8D">
            <w:pPr>
              <w:pStyle w:val="a9"/>
              <w:spacing w:line="0" w:lineRule="atLeast"/>
              <w:ind w:firstLineChars="1517" w:firstLine="2943"/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 xml:space="preserve">から　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  <w:u w:val="dotted"/>
              </w:rPr>
              <w:t>令和</w:t>
            </w:r>
            <w:r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  <w:u w:val="dotted"/>
              </w:rPr>
              <w:t>●●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  <w:u w:val="dotted"/>
              </w:rPr>
              <w:t>年●月●日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まで</w:t>
            </w:r>
          </w:p>
          <w:p w:rsidR="00244BD1" w:rsidRPr="00244BD1" w:rsidRDefault="00244BD1" w:rsidP="003F0E8D">
            <w:pPr>
              <w:pStyle w:val="a9"/>
              <w:spacing w:line="0" w:lineRule="atLeast"/>
              <w:ind w:firstLineChars="150" w:firstLine="291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  <w:t>□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  <w:u w:val="dotted"/>
              </w:rPr>
              <w:t>令和</w:t>
            </w:r>
            <w:r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  <w:u w:val="dotted"/>
              </w:rPr>
              <w:t xml:space="preserve">    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  <w:u w:val="dotted"/>
              </w:rPr>
              <w:t>年</w:t>
            </w:r>
            <w:r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  <w:u w:val="dotted"/>
              </w:rPr>
              <w:t xml:space="preserve">    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  <w:u w:val="dotted"/>
              </w:rPr>
              <w:t>月</w:t>
            </w:r>
            <w:r w:rsidRPr="00244BD1">
              <w:rPr>
                <w:rFonts w:eastAsia="Times New Roman" w:cs="Times New Roman"/>
                <w:color w:val="FF0000"/>
                <w:spacing w:val="-1"/>
                <w:sz w:val="20"/>
                <w:szCs w:val="20"/>
                <w:u w:val="dotted"/>
              </w:rPr>
              <w:t xml:space="preserve">    </w:t>
            </w:r>
            <w:r w:rsidRPr="00244BD1"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  <w:u w:val="dotted"/>
              </w:rPr>
              <w:t>日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spacing w:line="0" w:lineRule="atLeast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5D3962">
        <w:trPr>
          <w:cantSplit/>
          <w:trHeight w:hRule="exact" w:val="1918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委託研究経費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44BD1" w:rsidRPr="00244BD1" w:rsidRDefault="00244BD1" w:rsidP="003F0E8D">
            <w:pPr>
              <w:pStyle w:val="a9"/>
              <w:spacing w:line="0" w:lineRule="atLeast"/>
              <w:rPr>
                <w:rFonts w:cs="Times New Roman" w:hint="eastAsia"/>
                <w:color w:val="FF0000"/>
                <w:spacing w:val="-1"/>
                <w:sz w:val="20"/>
                <w:szCs w:val="20"/>
              </w:rPr>
            </w:pPr>
            <w:r w:rsidRPr="00244BD1">
              <w:rPr>
                <w:rFonts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Pr="00244BD1">
              <w:rPr>
                <w:rFonts w:cs="Times New Roman" w:hint="eastAsia"/>
                <w:color w:val="FF0000"/>
                <w:spacing w:val="-1"/>
                <w:sz w:val="20"/>
                <w:szCs w:val="20"/>
              </w:rPr>
              <w:t>①研究費</w:t>
            </w:r>
          </w:p>
          <w:p w:rsidR="00244BD1" w:rsidRPr="00244BD1" w:rsidRDefault="003F674F" w:rsidP="003F0E8D">
            <w:pPr>
              <w:pStyle w:val="a9"/>
              <w:spacing w:line="0" w:lineRule="atLeast"/>
              <w:ind w:firstLineChars="150" w:firstLine="300"/>
              <w:rPr>
                <w:rFonts w:ascii="ＭＳ 明朝" w:hAnsi="ＭＳ 明朝" w:hint="eastAsia"/>
                <w:color w:val="FF0000"/>
                <w:spacing w:val="-3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4077970</wp:posOffset>
                      </wp:positionH>
                      <wp:positionV relativeFrom="paragraph">
                        <wp:posOffset>161290</wp:posOffset>
                      </wp:positionV>
                      <wp:extent cx="1295400" cy="441960"/>
                      <wp:effectExtent l="271145" t="7620" r="5080" b="7620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41960"/>
                              </a:xfrm>
                              <a:prstGeom prst="wedgeRectCallout">
                                <a:avLst>
                                  <a:gd name="adj1" fmla="val -68528"/>
                                  <a:gd name="adj2" fmla="val -307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423" w:rsidRDefault="00EB7F40" w:rsidP="00BA742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  <w:t>間接経費を含まない</w:t>
                                  </w:r>
                                </w:p>
                                <w:p w:rsidR="00EB7F40" w:rsidRPr="00410C31" w:rsidRDefault="00BA7423" w:rsidP="00BA742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  <w:t>＊算定基準を参照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33" type="#_x0000_t61" style="position:absolute;left:0;text-align:left;margin-left:321.1pt;margin-top:12.7pt;width:102pt;height:3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" adj="-4002,4159">
                      <v:textbox inset="5.85pt,.7pt,5.85pt,.7pt">
                        <w:txbxContent>
                          <w:p w:rsidR="00BA7423" w:rsidRDefault="00EB7F40" w:rsidP="00BA7423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間接経費を含まない</w:t>
                            </w:r>
                          </w:p>
                          <w:p w:rsidR="00EB7F40" w:rsidRPr="00410C31" w:rsidRDefault="00BA7423" w:rsidP="00BA7423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＊算定基準を参照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BD1">
              <w:rPr>
                <w:rFonts w:cs="Times New Roman"/>
                <w:noProof/>
                <w:color w:val="FF0000"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98425</wp:posOffset>
                      </wp:positionV>
                      <wp:extent cx="90805" cy="304800"/>
                      <wp:effectExtent l="9525" t="11430" r="13970" b="762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e">
                                <a:avLst>
                                  <a:gd name="adj1" fmla="val 2797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23DEF" id="AutoShape 19" o:spid="_x0000_s1026" type="#_x0000_t87" style="position:absolute;left:0;text-align:left;margin-left:144.5pt;margin-top:7.75pt;width:7.1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" strokecolor="red" strokeweight=".25pt">
                      <v:textbox inset="5.85pt,.7pt,5.85pt,.7pt"/>
                    </v:shape>
                  </w:pict>
                </mc:Fallback>
              </mc:AlternateContent>
            </w:r>
            <w:r w:rsidRPr="00244BD1">
              <w:rPr>
                <w:rFonts w:cs="Times New Roman"/>
                <w:noProof/>
                <w:color w:val="FF0000"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97155</wp:posOffset>
                      </wp:positionV>
                      <wp:extent cx="90805" cy="304800"/>
                      <wp:effectExtent l="5715" t="10160" r="8255" b="8890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e">
                                <a:avLst>
                                  <a:gd name="adj1" fmla="val 2797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68D4B" id="AutoShape 18" o:spid="_x0000_s1026" type="#_x0000_t87" style="position:absolute;left:0;text-align:left;margin-left:16.7pt;margin-top:7.65pt;width:7.1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" strokecolor="red" strokeweight=".25pt">
                      <v:textbox inset="5.85pt,.7pt,5.85pt,.7pt"/>
                    </v:shape>
                  </w:pict>
                </mc:Fallback>
              </mc:AlternateContent>
            </w:r>
            <w:r w:rsidR="00244BD1" w:rsidRPr="00244BD1">
              <w:rPr>
                <w:rFonts w:ascii="ＭＳ 明朝" w:hAnsi="ＭＳ 明朝" w:cs="Times New Roman" w:hint="eastAsia"/>
                <w:color w:val="FF0000"/>
                <w:spacing w:val="-1"/>
                <w:sz w:val="20"/>
                <w:szCs w:val="20"/>
              </w:rPr>
              <w:t xml:space="preserve">   □１症例　　　　　　　　　□５０，０００円（消費税別）</w:t>
            </w:r>
          </w:p>
          <w:p w:rsidR="00244BD1" w:rsidRPr="00244BD1" w:rsidRDefault="00244BD1" w:rsidP="003F0E8D">
            <w:pPr>
              <w:pStyle w:val="a9"/>
              <w:spacing w:line="0" w:lineRule="atLeast"/>
              <w:ind w:firstLineChars="900" w:firstLine="1800"/>
              <w:rPr>
                <w:rFonts w:hint="eastAsia"/>
                <w:color w:val="FF0000"/>
                <w:sz w:val="20"/>
                <w:szCs w:val="20"/>
              </w:rPr>
            </w:pPr>
            <w:r w:rsidRPr="00244BD1">
              <w:rPr>
                <w:rFonts w:hint="eastAsia"/>
                <w:color w:val="FF0000"/>
                <w:sz w:val="20"/>
                <w:szCs w:val="20"/>
              </w:rPr>
              <w:t>あたり</w:t>
            </w:r>
            <w:r w:rsidRPr="00244BD1">
              <w:rPr>
                <w:rFonts w:hint="eastAsia"/>
                <w:color w:val="FF0000"/>
                <w:sz w:val="20"/>
                <w:szCs w:val="20"/>
              </w:rPr>
              <w:t xml:space="preserve">        </w:t>
            </w:r>
            <w:r w:rsidR="000700F4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Pr="00244BD1">
              <w:rPr>
                <w:rFonts w:hint="eastAsia"/>
                <w:color w:val="FF0000"/>
                <w:sz w:val="20"/>
                <w:szCs w:val="20"/>
              </w:rPr>
              <w:t>３０，０００円（消費税別）</w:t>
            </w:r>
          </w:p>
          <w:p w:rsidR="00244BD1" w:rsidRPr="00244BD1" w:rsidRDefault="00244BD1" w:rsidP="003F0E8D">
            <w:pPr>
              <w:pStyle w:val="a9"/>
              <w:spacing w:line="0" w:lineRule="atLeast"/>
              <w:ind w:firstLineChars="50" w:firstLine="100"/>
              <w:rPr>
                <w:rFonts w:hint="eastAsia"/>
                <w:color w:val="FF0000"/>
                <w:sz w:val="20"/>
                <w:szCs w:val="20"/>
              </w:rPr>
            </w:pPr>
            <w:r w:rsidRPr="00244BD1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244BD1"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FF0000"/>
                <w:sz w:val="20"/>
                <w:szCs w:val="20"/>
              </w:rPr>
              <w:t>■</w:t>
            </w:r>
            <w:r w:rsidRPr="00244BD1">
              <w:rPr>
                <w:rFonts w:hint="eastAsia"/>
                <w:color w:val="FF0000"/>
                <w:sz w:val="20"/>
                <w:szCs w:val="20"/>
              </w:rPr>
              <w:t>１調査票</w:t>
            </w:r>
            <w:r w:rsidRPr="00244BD1">
              <w:rPr>
                <w:rFonts w:hint="eastAsia"/>
                <w:color w:val="FF0000"/>
                <w:sz w:val="20"/>
                <w:szCs w:val="20"/>
              </w:rPr>
              <w:t xml:space="preserve">                </w:t>
            </w:r>
            <w:r w:rsidRPr="00244BD1">
              <w:rPr>
                <w:rFonts w:hint="eastAsia"/>
                <w:color w:val="FF0000"/>
                <w:sz w:val="20"/>
                <w:szCs w:val="20"/>
              </w:rPr>
              <w:t>□２０，０００円（消費税別）</w:t>
            </w:r>
          </w:p>
          <w:p w:rsidR="00244BD1" w:rsidRPr="00244BD1" w:rsidRDefault="00244BD1" w:rsidP="003F0E8D">
            <w:pPr>
              <w:pStyle w:val="a9"/>
              <w:spacing w:line="0" w:lineRule="atLeast"/>
              <w:ind w:firstLineChars="50" w:firstLine="100"/>
              <w:rPr>
                <w:rFonts w:hint="eastAsia"/>
                <w:color w:val="FF0000"/>
                <w:sz w:val="20"/>
                <w:szCs w:val="20"/>
              </w:rPr>
            </w:pPr>
            <w:r w:rsidRPr="00244BD1">
              <w:rPr>
                <w:rFonts w:hint="eastAsia"/>
                <w:color w:val="FF0000"/>
                <w:sz w:val="20"/>
                <w:szCs w:val="20"/>
              </w:rPr>
              <w:t>（□上記以外の場合</w:t>
            </w:r>
            <w:r w:rsidRPr="00244BD1">
              <w:rPr>
                <w:rFonts w:hint="eastAsia"/>
                <w:color w:val="FF0000"/>
                <w:sz w:val="20"/>
                <w:szCs w:val="20"/>
                <w:u w:val="dotted"/>
              </w:rPr>
              <w:t xml:space="preserve">　　　　　　　　　　　　　　　　</w:t>
            </w:r>
            <w:r w:rsidRPr="00244BD1">
              <w:rPr>
                <w:rFonts w:hint="eastAsia"/>
                <w:color w:val="FF0000"/>
                <w:sz w:val="20"/>
                <w:szCs w:val="20"/>
                <w:u w:val="dotted"/>
              </w:rPr>
              <w:t xml:space="preserve">         </w:t>
            </w:r>
            <w:r w:rsidRPr="00244BD1">
              <w:rPr>
                <w:rFonts w:hint="eastAsia"/>
                <w:color w:val="FF0000"/>
                <w:sz w:val="20"/>
                <w:szCs w:val="20"/>
                <w:u w:val="dotted"/>
              </w:rPr>
              <w:t xml:space="preserve">　</w:t>
            </w:r>
            <w:r w:rsidRPr="00244BD1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  <w:p w:rsidR="00244BD1" w:rsidRPr="00244BD1" w:rsidRDefault="00244BD1" w:rsidP="003F0E8D">
            <w:pPr>
              <w:pStyle w:val="a9"/>
              <w:spacing w:line="0" w:lineRule="atLeast"/>
              <w:ind w:leftChars="50" w:left="305" w:hangingChars="100" w:hanging="20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②審査契約管理料　契約締結時：１契約あたり10,000円/消費税別</w:t>
            </w:r>
          </w:p>
          <w:p w:rsidR="00244BD1" w:rsidRPr="00244BD1" w:rsidRDefault="00244BD1" w:rsidP="003F0E8D">
            <w:pPr>
              <w:pStyle w:val="a9"/>
              <w:spacing w:line="0" w:lineRule="atLeast"/>
              <w:ind w:leftChars="150" w:left="315" w:firstLineChars="800" w:firstLine="160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期間延長契約締結時：１契約あたり5</w:t>
            </w:r>
            <w:r w:rsidRPr="00244BD1">
              <w:rPr>
                <w:rFonts w:ascii="ＭＳ 明朝" w:hAnsi="ＭＳ 明朝"/>
                <w:color w:val="FF0000"/>
                <w:sz w:val="20"/>
                <w:szCs w:val="20"/>
              </w:rPr>
              <w:t>,000</w:t>
            </w: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円/消費税別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spacing w:line="0" w:lineRule="atLeast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5D3962">
        <w:trPr>
          <w:cantSplit/>
          <w:trHeight w:val="1268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商品名・一般名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44BD1" w:rsidRPr="00244BD1" w:rsidRDefault="003F674F" w:rsidP="003F0E8D">
            <w:pPr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167005</wp:posOffset>
                      </wp:positionV>
                      <wp:extent cx="321310" cy="2857500"/>
                      <wp:effectExtent l="12700" t="9525" r="8890" b="952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1310" cy="2857500"/>
                              </a:xfrm>
                              <a:prstGeom prst="rightBrace">
                                <a:avLst>
                                  <a:gd name="adj1" fmla="val 74111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0B92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112.5pt;margin-top:13.15pt;width:25.3pt;height:2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" strokecolor="red" strokeweight=".25pt">
                      <v:textbox inset="5.85pt,.7pt,5.85pt,.7pt"/>
                    </v:shape>
                  </w:pict>
                </mc:Fallback>
              </mc:AlternateContent>
            </w:r>
            <w:r w:rsidR="000700F4">
              <w:rPr>
                <w:rFonts w:hint="eastAsia"/>
                <w:color w:val="FF0000"/>
                <w:sz w:val="20"/>
                <w:szCs w:val="20"/>
              </w:rPr>
              <w:t xml:space="preserve">　●●・・・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spacing w:before="228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5D3962">
        <w:trPr>
          <w:cantSplit/>
          <w:trHeight w:hRule="exact" w:val="988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組成・性状</w:t>
            </w:r>
            <w:r w:rsidRPr="00244BD1">
              <w:rPr>
                <w:rFonts w:hint="eastAsia"/>
                <w:color w:val="FF0000"/>
                <w:sz w:val="20"/>
                <w:szCs w:val="20"/>
              </w:rPr>
              <w:t>・</w:t>
            </w: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規格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44BD1" w:rsidRPr="00244BD1" w:rsidRDefault="000700F4" w:rsidP="003F0E8D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●●・・・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spacing w:before="228"/>
              <w:rPr>
                <w:color w:val="FF0000"/>
                <w:sz w:val="20"/>
                <w:szCs w:val="20"/>
              </w:rPr>
            </w:pPr>
          </w:p>
        </w:tc>
      </w:tr>
      <w:tr w:rsidR="00244BD1" w:rsidRPr="00244BD1" w:rsidTr="005D3962">
        <w:trPr>
          <w:cantSplit/>
          <w:trHeight w:hRule="exact" w:val="3596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44BD1" w:rsidRPr="00244BD1" w:rsidRDefault="00244BD1" w:rsidP="003F0E8D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適応症</w:t>
            </w:r>
          </w:p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(予想される)</w:t>
            </w:r>
          </w:p>
          <w:p w:rsidR="00244BD1" w:rsidRPr="00244BD1" w:rsidRDefault="00244BD1" w:rsidP="003F0E8D">
            <w:pPr>
              <w:jc w:val="center"/>
              <w:rPr>
                <w:color w:val="FF0000"/>
                <w:sz w:val="20"/>
                <w:szCs w:val="20"/>
              </w:rPr>
            </w:pPr>
            <w:r w:rsidRPr="00244BD1">
              <w:rPr>
                <w:rFonts w:ascii="ＭＳ 明朝" w:hAnsi="ＭＳ 明朝" w:hint="eastAsia"/>
                <w:color w:val="FF0000"/>
                <w:sz w:val="20"/>
                <w:szCs w:val="20"/>
              </w:rPr>
              <w:t>用法・用量</w:t>
            </w:r>
          </w:p>
        </w:tc>
        <w:tc>
          <w:tcPr>
            <w:tcW w:w="747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244BD1" w:rsidRPr="00244BD1" w:rsidRDefault="003F674F" w:rsidP="003F0E8D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53975</wp:posOffset>
                      </wp:positionV>
                      <wp:extent cx="1036320" cy="213360"/>
                      <wp:effectExtent l="9525" t="11430" r="11430" b="1333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213360"/>
                              </a:xfrm>
                              <a:prstGeom prst="wedgeRectCallout">
                                <a:avLst>
                                  <a:gd name="adj1" fmla="val -1718"/>
                                  <a:gd name="adj2" fmla="val 470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C31" w:rsidRPr="00410C31" w:rsidRDefault="00410C31" w:rsidP="007435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3333FF"/>
                                      <w:sz w:val="16"/>
                                      <w:szCs w:val="16"/>
                                    </w:rPr>
                                    <w:t>漏れなく記入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34" type="#_x0000_t61" style="position:absolute;left:0;text-align:left;margin-left:144.5pt;margin-top:4.25pt;width:81.6pt;height:1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" adj="10429,20957">
                      <v:textbox inset="5.85pt,.7pt,5.85pt,.7pt">
                        <w:txbxContent>
                          <w:p w:rsidR="00410C31" w:rsidRPr="00410C31" w:rsidRDefault="00410C31" w:rsidP="00743572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6"/>
                                <w:szCs w:val="16"/>
                              </w:rPr>
                              <w:t>漏れなく記入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0F4">
              <w:rPr>
                <w:rFonts w:hint="eastAsia"/>
                <w:color w:val="FF0000"/>
                <w:sz w:val="20"/>
                <w:szCs w:val="20"/>
              </w:rPr>
              <w:t xml:space="preserve">　●●・・・</w:t>
            </w: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BD1" w:rsidRPr="00244BD1" w:rsidRDefault="00244BD1" w:rsidP="003F0E8D">
            <w:pPr>
              <w:pStyle w:val="a9"/>
              <w:spacing w:before="228"/>
              <w:rPr>
                <w:color w:val="FF0000"/>
                <w:sz w:val="20"/>
                <w:szCs w:val="20"/>
              </w:rPr>
            </w:pPr>
          </w:p>
        </w:tc>
      </w:tr>
    </w:tbl>
    <w:p w:rsidR="00244BD1" w:rsidRPr="00244BD1" w:rsidRDefault="00244BD1">
      <w:pPr>
        <w:rPr>
          <w:rFonts w:hint="eastAsia"/>
          <w:color w:val="FF0000"/>
          <w:sz w:val="20"/>
          <w:szCs w:val="20"/>
        </w:rPr>
      </w:pPr>
    </w:p>
    <w:sectPr w:rsidR="00244BD1" w:rsidRPr="00244BD1">
      <w:pgSz w:w="11906" w:h="16838"/>
      <w:pgMar w:top="737" w:right="1134" w:bottom="567" w:left="1418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8D" w:rsidRDefault="0099018D" w:rsidP="00E22665">
      <w:r>
        <w:separator/>
      </w:r>
    </w:p>
  </w:endnote>
  <w:endnote w:type="continuationSeparator" w:id="0">
    <w:p w:rsidR="0099018D" w:rsidRDefault="0099018D" w:rsidP="00E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8D" w:rsidRDefault="0099018D" w:rsidP="00E22665">
      <w:r>
        <w:separator/>
      </w:r>
    </w:p>
  </w:footnote>
  <w:footnote w:type="continuationSeparator" w:id="0">
    <w:p w:rsidR="0099018D" w:rsidRDefault="0099018D" w:rsidP="00E22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3D0"/>
    <w:rsid w:val="000518B0"/>
    <w:rsid w:val="000700F4"/>
    <w:rsid w:val="0007740C"/>
    <w:rsid w:val="000B5984"/>
    <w:rsid w:val="001A6D09"/>
    <w:rsid w:val="001F7B69"/>
    <w:rsid w:val="002225C4"/>
    <w:rsid w:val="00244BD1"/>
    <w:rsid w:val="002B23DF"/>
    <w:rsid w:val="002E0029"/>
    <w:rsid w:val="002E5F9B"/>
    <w:rsid w:val="00300636"/>
    <w:rsid w:val="003166B1"/>
    <w:rsid w:val="003C48CE"/>
    <w:rsid w:val="003D4007"/>
    <w:rsid w:val="003F0E8D"/>
    <w:rsid w:val="003F643F"/>
    <w:rsid w:val="003F674F"/>
    <w:rsid w:val="00410C31"/>
    <w:rsid w:val="004163B3"/>
    <w:rsid w:val="004A04BD"/>
    <w:rsid w:val="00531697"/>
    <w:rsid w:val="00556F4D"/>
    <w:rsid w:val="005647F2"/>
    <w:rsid w:val="005C0BE5"/>
    <w:rsid w:val="005D3962"/>
    <w:rsid w:val="005E2CB0"/>
    <w:rsid w:val="00670792"/>
    <w:rsid w:val="00680488"/>
    <w:rsid w:val="0068123D"/>
    <w:rsid w:val="0068683F"/>
    <w:rsid w:val="006A11E4"/>
    <w:rsid w:val="006D0A5B"/>
    <w:rsid w:val="006D5ABA"/>
    <w:rsid w:val="00707B80"/>
    <w:rsid w:val="00743572"/>
    <w:rsid w:val="007610D8"/>
    <w:rsid w:val="00767EFA"/>
    <w:rsid w:val="007B2B6B"/>
    <w:rsid w:val="0081373C"/>
    <w:rsid w:val="008346AC"/>
    <w:rsid w:val="008E1D71"/>
    <w:rsid w:val="0099018D"/>
    <w:rsid w:val="009F1287"/>
    <w:rsid w:val="00A144B0"/>
    <w:rsid w:val="00AC381E"/>
    <w:rsid w:val="00B276CD"/>
    <w:rsid w:val="00B41FC7"/>
    <w:rsid w:val="00B9358B"/>
    <w:rsid w:val="00B97F29"/>
    <w:rsid w:val="00BA7423"/>
    <w:rsid w:val="00BF300C"/>
    <w:rsid w:val="00C457E4"/>
    <w:rsid w:val="00C926A5"/>
    <w:rsid w:val="00CC4BD0"/>
    <w:rsid w:val="00CE1732"/>
    <w:rsid w:val="00CE3C27"/>
    <w:rsid w:val="00CE48B3"/>
    <w:rsid w:val="00D063B0"/>
    <w:rsid w:val="00D27873"/>
    <w:rsid w:val="00E22665"/>
    <w:rsid w:val="00E370E1"/>
    <w:rsid w:val="00E62865"/>
    <w:rsid w:val="00EB1E46"/>
    <w:rsid w:val="00EB7F40"/>
    <w:rsid w:val="00F22648"/>
    <w:rsid w:val="00F4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C3CEE"/>
  <w15:chartTrackingRefBased/>
  <w15:docId w15:val="{5A39C7A5-8F3B-4625-896A-55FF130A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pPr>
      <w:jc w:val="right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Manager/>
  <Company>高知医療センター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高知医療センター</dc:creator>
  <cp:keywords/>
  <dc:description/>
  <cp:lastModifiedBy>internet</cp:lastModifiedBy>
  <cp:revision>4</cp:revision>
  <cp:lastPrinted>2008-08-20T02:28:00Z</cp:lastPrinted>
  <dcterms:created xsi:type="dcterms:W3CDTF">2024-11-07T00:47:00Z</dcterms:created>
  <dcterms:modified xsi:type="dcterms:W3CDTF">2024-11-07T00:47:00Z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